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E918" w14:textId="048564D2" w:rsidR="00090184" w:rsidRDefault="00493A38" w:rsidP="004D69C1">
      <w:pPr>
        <w:rPr>
          <w:noProof/>
        </w:rPr>
      </w:pPr>
      <w:bookmarkStart w:id="0" w:name="_Hlk20175361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09F5B" wp14:editId="6935E5C7">
                <wp:simplePos x="0" y="0"/>
                <wp:positionH relativeFrom="margin">
                  <wp:align>center</wp:align>
                </wp:positionH>
                <wp:positionV relativeFrom="paragraph">
                  <wp:posOffset>-104775</wp:posOffset>
                </wp:positionV>
                <wp:extent cx="3600450" cy="3637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63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18219" w14:textId="5E7783C3" w:rsidR="00CA6906" w:rsidRDefault="008279DF" w:rsidP="00C2446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</w:t>
                            </w:r>
                            <w:r w:rsidR="005A4CCA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LY</w:t>
                            </w:r>
                            <w:r w:rsidR="00CA6906" w:rsidRPr="00964E85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662EF" w:rsidRPr="00964E85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MENU</w:t>
                            </w:r>
                            <w:r w:rsidR="00402E79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46AF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  <w:p w14:paraId="399A189B" w14:textId="77777777" w:rsidR="00276E15" w:rsidRDefault="00276E15" w:rsidP="00C2446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14CAEE" w14:textId="77777777" w:rsidR="00276E15" w:rsidRPr="00964E85" w:rsidRDefault="00276E15" w:rsidP="00C2446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09F5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-8.25pt;width:283.5pt;height:28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" fillcolor="white [3201]" stroked="f" strokeweight=".5pt">
                <v:textbox>
                  <w:txbxContent>
                    <w:p w14:paraId="3F018219" w14:textId="5E7783C3" w:rsidR="00CA6906" w:rsidRDefault="008279DF" w:rsidP="00C2446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</w:t>
                      </w:r>
                      <w:r w:rsidR="005A4CCA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LY</w:t>
                      </w:r>
                      <w:r w:rsidR="00CA6906" w:rsidRPr="00964E85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662EF" w:rsidRPr="00964E85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MENU</w:t>
                      </w:r>
                      <w:r w:rsidR="00402E79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46AF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  <w:p w14:paraId="399A189B" w14:textId="77777777" w:rsidR="00276E15" w:rsidRDefault="00276E15" w:rsidP="00C2446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14CAEE" w14:textId="77777777" w:rsidR="00276E15" w:rsidRPr="00964E85" w:rsidRDefault="00276E15" w:rsidP="00C2446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F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B96CD" wp14:editId="4DC04EEA">
                <wp:simplePos x="0" y="0"/>
                <wp:positionH relativeFrom="margin">
                  <wp:posOffset>6267450</wp:posOffset>
                </wp:positionH>
                <wp:positionV relativeFrom="paragraph">
                  <wp:posOffset>-381000</wp:posOffset>
                </wp:positionV>
                <wp:extent cx="2854960" cy="657225"/>
                <wp:effectExtent l="0" t="0" r="2159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F1F142" w14:textId="26237D43" w:rsidR="008F71A9" w:rsidRDefault="008F71A9" w:rsidP="004A0DA1">
                            <w:pPr>
                              <w:jc w:val="right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58288FA4" w14:textId="77777777" w:rsidR="00276E15" w:rsidRDefault="00276E15" w:rsidP="004A0DA1">
                            <w:pPr>
                              <w:jc w:val="right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  <w:p w14:paraId="64034FDD" w14:textId="77777777" w:rsidR="00276E15" w:rsidRPr="00090184" w:rsidRDefault="00276E15" w:rsidP="004A0DA1">
                            <w:pPr>
                              <w:jc w:val="right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96CD" id="Text Box 4" o:spid="_x0000_s1027" type="#_x0000_t202" style="position:absolute;margin-left:493.5pt;margin-top:-30pt;width:224.8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" fillcolor="white [3201]" strokecolor="white [3212]" strokeweight=".5pt">
                <v:textbox>
                  <w:txbxContent>
                    <w:p w14:paraId="5AF1F142" w14:textId="26237D43" w:rsidR="008F71A9" w:rsidRDefault="008F71A9" w:rsidP="004A0DA1">
                      <w:pPr>
                        <w:jc w:val="right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58288FA4" w14:textId="77777777" w:rsidR="00276E15" w:rsidRDefault="00276E15" w:rsidP="004A0DA1">
                      <w:pPr>
                        <w:jc w:val="right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  <w:p w14:paraId="64034FDD" w14:textId="77777777" w:rsidR="00276E15" w:rsidRPr="00090184" w:rsidRDefault="00276E15" w:rsidP="004A0DA1">
                      <w:pPr>
                        <w:jc w:val="right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4FB54" w14:textId="094B9B3E" w:rsidR="00090184" w:rsidRDefault="00090184" w:rsidP="004D69C1">
      <w:pPr>
        <w:rPr>
          <w:noProof/>
        </w:rPr>
      </w:pPr>
    </w:p>
    <w:tbl>
      <w:tblPr>
        <w:tblStyle w:val="TableGridLight"/>
        <w:tblpPr w:leftFromText="180" w:rightFromText="180" w:horzAnchor="margin" w:tblpY="478"/>
        <w:tblW w:w="14395" w:type="dxa"/>
        <w:tblLayout w:type="fixed"/>
        <w:tblLook w:val="05A0" w:firstRow="1" w:lastRow="0" w:firstColumn="1" w:lastColumn="1" w:noHBand="0" w:noVBand="1"/>
      </w:tblPr>
      <w:tblGrid>
        <w:gridCol w:w="2884"/>
        <w:gridCol w:w="2884"/>
        <w:gridCol w:w="2884"/>
        <w:gridCol w:w="2884"/>
        <w:gridCol w:w="2859"/>
      </w:tblGrid>
      <w:tr w:rsidR="007841EB" w:rsidRPr="00251727" w14:paraId="3D78CFB1" w14:textId="77777777" w:rsidTr="00F26C6F">
        <w:trPr>
          <w:trHeight w:val="4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38BC4D92" w14:textId="77777777" w:rsidR="007841EB" w:rsidRPr="00251727" w:rsidRDefault="007841EB" w:rsidP="00F26C6F">
            <w:pPr>
              <w:jc w:val="center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 w:rsidRPr="00251727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Mon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1FB82BD4" w14:textId="77777777" w:rsidR="007841EB" w:rsidRPr="00251727" w:rsidRDefault="007841EB" w:rsidP="00F26C6F">
            <w:pPr>
              <w:jc w:val="center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 w:rsidRPr="00251727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Tue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0CD11C03" w14:textId="77777777" w:rsidR="007841EB" w:rsidRPr="00251727" w:rsidRDefault="007841EB" w:rsidP="00F26C6F">
            <w:pPr>
              <w:jc w:val="center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 w:rsidRPr="00251727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Wed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38F25024" w14:textId="77777777" w:rsidR="007841EB" w:rsidRPr="00251727" w:rsidRDefault="007841EB" w:rsidP="00F26C6F">
            <w:pPr>
              <w:jc w:val="center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 w:rsidRPr="00251727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Thu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705E2A2A" w14:textId="635BF02A" w:rsidR="007841EB" w:rsidRPr="00251727" w:rsidRDefault="007841EB" w:rsidP="00F26C6F">
            <w:pPr>
              <w:jc w:val="center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 w:rsidRPr="00251727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Fri</w:t>
            </w:r>
          </w:p>
        </w:tc>
      </w:tr>
      <w:tr w:rsidR="007841EB" w:rsidRPr="00251727" w14:paraId="1AEF678F" w14:textId="77777777" w:rsidTr="00F26C6F">
        <w:trPr>
          <w:trHeight w:val="25"/>
        </w:trPr>
        <w:tc>
          <w:tcPr>
            <w:tcW w:w="2884" w:type="dxa"/>
            <w:tcBorders>
              <w:top w:val="single" w:sz="4" w:space="0" w:color="auto"/>
            </w:tcBorders>
            <w:shd w:val="clear" w:color="auto" w:fill="F4FDBB"/>
            <w:noWrap/>
          </w:tcPr>
          <w:p w14:paraId="7EBE4E02" w14:textId="53019157" w:rsidR="007841EB" w:rsidRPr="00251727" w:rsidRDefault="005A4CCA" w:rsidP="00F26C6F">
            <w:pPr>
              <w:jc w:val="right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214CF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79FD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B1FE0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shd w:val="clear" w:color="auto" w:fill="F4FDBB"/>
            <w:noWrap/>
          </w:tcPr>
          <w:p w14:paraId="65C3A4F3" w14:textId="7E319AC8" w:rsidR="007841EB" w:rsidRPr="00251727" w:rsidRDefault="005A4CCA" w:rsidP="00F26C6F">
            <w:pPr>
              <w:jc w:val="right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shd w:val="clear" w:color="auto" w:fill="F4FDBB"/>
            <w:noWrap/>
          </w:tcPr>
          <w:p w14:paraId="1D9BF2CB" w14:textId="7366354A" w:rsidR="007841EB" w:rsidRPr="00251727" w:rsidRDefault="005A4CCA" w:rsidP="00F26C6F">
            <w:pPr>
              <w:jc w:val="right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shd w:val="clear" w:color="auto" w:fill="F4FDBB"/>
            <w:noWrap/>
          </w:tcPr>
          <w:p w14:paraId="02BE1A89" w14:textId="21DD32D7" w:rsidR="007841EB" w:rsidRPr="00251727" w:rsidRDefault="005A4CCA" w:rsidP="00F26C6F">
            <w:pPr>
              <w:jc w:val="right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F4FDBB"/>
            <w:noWrap/>
          </w:tcPr>
          <w:p w14:paraId="520CA381" w14:textId="5742B573" w:rsidR="007841EB" w:rsidRPr="00251727" w:rsidRDefault="005A4CCA" w:rsidP="00F26C6F">
            <w:pPr>
              <w:jc w:val="right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7841EB" w:rsidRPr="00251727" w14:paraId="4B6D5D8C" w14:textId="77777777" w:rsidTr="00F26C6F">
        <w:trPr>
          <w:trHeight w:val="1427"/>
        </w:trPr>
        <w:tc>
          <w:tcPr>
            <w:tcW w:w="2884" w:type="dxa"/>
          </w:tcPr>
          <w:p w14:paraId="2F9AEBAB" w14:textId="2373A23B" w:rsidR="008279DF" w:rsidRPr="00A02939" w:rsidRDefault="008279DF" w:rsidP="00C8353D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84" w:type="dxa"/>
          </w:tcPr>
          <w:p w14:paraId="68512393" w14:textId="23DDFF70" w:rsidR="005A4CCA" w:rsidRP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TACO </w:t>
            </w:r>
          </w:p>
          <w:p w14:paraId="0BCEB146" w14:textId="77777777" w:rsidR="005A4CCA" w:rsidRP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CHILI BEANS</w:t>
            </w:r>
          </w:p>
          <w:p w14:paraId="13738002" w14:textId="4D04B1EE" w:rsidR="005A4CCA" w:rsidRP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LETTUCE, TOMATO, ONIONS, CHEESE</w:t>
            </w:r>
          </w:p>
          <w:p w14:paraId="674244F7" w14:textId="416E5563" w:rsid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HOT </w:t>
            </w: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FRUIT COMPOTE</w:t>
            </w:r>
          </w:p>
          <w:p w14:paraId="4A4C508D" w14:textId="736C993F" w:rsidR="005A4CCA" w:rsidRP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TORTILLA</w:t>
            </w:r>
          </w:p>
          <w:p w14:paraId="3F4C74B1" w14:textId="745CB6CE" w:rsidR="008279DF" w:rsidRPr="008279DF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42EEA840" w14:textId="687B7E26" w:rsidR="005A4CCA" w:rsidRP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NAVY</w:t>
            </w: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 BEANS &amp; HAM</w:t>
            </w:r>
          </w:p>
          <w:p w14:paraId="58B975CA" w14:textId="77777777" w:rsidR="005A4CCA" w:rsidRP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TOMATO RELISH</w:t>
            </w:r>
          </w:p>
          <w:p w14:paraId="5DE8BEB7" w14:textId="77777777" w:rsidR="005A4CCA" w:rsidRP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CREAMY COLESLAW</w:t>
            </w:r>
          </w:p>
          <w:p w14:paraId="493DC821" w14:textId="288B60A0" w:rsid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BLUEBERRY JELLO</w:t>
            </w:r>
          </w:p>
          <w:p w14:paraId="0AB93B11" w14:textId="49AD8D1E" w:rsidR="005A4CCA" w:rsidRP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CORNBREAD</w:t>
            </w:r>
          </w:p>
          <w:p w14:paraId="00C410D5" w14:textId="690C7369" w:rsidR="001A4B3B" w:rsidRPr="00585AC9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MILK </w:t>
            </w:r>
          </w:p>
        </w:tc>
        <w:tc>
          <w:tcPr>
            <w:tcW w:w="2884" w:type="dxa"/>
          </w:tcPr>
          <w:p w14:paraId="236F42CA" w14:textId="77777777" w:rsidR="00316A6F" w:rsidRPr="005A4CCA" w:rsidRDefault="005A4CCA" w:rsidP="00C8353D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BEEF FRANKS</w:t>
            </w:r>
          </w:p>
          <w:p w14:paraId="0F338106" w14:textId="77777777" w:rsidR="005A4CCA" w:rsidRPr="005A4CCA" w:rsidRDefault="005A4CCA" w:rsidP="00C8353D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BAKED BEANS</w:t>
            </w:r>
          </w:p>
          <w:p w14:paraId="3B51F064" w14:textId="77777777" w:rsidR="005A4CCA" w:rsidRPr="005A4CCA" w:rsidRDefault="005A4CCA" w:rsidP="00C8353D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SAUERKRAUT</w:t>
            </w:r>
          </w:p>
          <w:p w14:paraId="19733B6E" w14:textId="77777777" w:rsidR="005A4CCA" w:rsidRPr="005A4CCA" w:rsidRDefault="005A4CCA" w:rsidP="00C8353D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PUDDING</w:t>
            </w:r>
          </w:p>
          <w:p w14:paraId="3AC831EF" w14:textId="77777777" w:rsidR="005A4CCA" w:rsidRPr="005A4CCA" w:rsidRDefault="005A4CCA" w:rsidP="00C8353D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BUN</w:t>
            </w:r>
          </w:p>
          <w:p w14:paraId="63D116A5" w14:textId="0FF658F2" w:rsidR="005A4CCA" w:rsidRPr="0035213E" w:rsidRDefault="005A4CCA" w:rsidP="00C8353D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59" w:type="dxa"/>
          </w:tcPr>
          <w:p w14:paraId="3D318326" w14:textId="379EF318" w:rsidR="005A4CCA" w:rsidRPr="00A50DE5" w:rsidRDefault="005A4CCA" w:rsidP="005A4CCA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0B0DA402" wp14:editId="0ACA192A">
                  <wp:extent cx="1718945" cy="1036320"/>
                  <wp:effectExtent l="0" t="0" r="0" b="0"/>
                  <wp:docPr id="86421499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DA6E05" w14:textId="5BC121B8" w:rsidR="00316A6F" w:rsidRPr="00A50DE5" w:rsidRDefault="00316A6F" w:rsidP="00C8353D">
            <w:pPr>
              <w:jc w:val="both"/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</w:p>
        </w:tc>
      </w:tr>
      <w:tr w:rsidR="00E05BDF" w:rsidRPr="00251727" w14:paraId="48E90FFB" w14:textId="77777777" w:rsidTr="00F26C6F">
        <w:trPr>
          <w:trHeight w:val="297"/>
        </w:trPr>
        <w:tc>
          <w:tcPr>
            <w:tcW w:w="2884" w:type="dxa"/>
            <w:shd w:val="clear" w:color="auto" w:fill="F4FDBB"/>
          </w:tcPr>
          <w:p w14:paraId="06327E14" w14:textId="5CFD2C79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884" w:type="dxa"/>
            <w:shd w:val="clear" w:color="auto" w:fill="F4FDBB"/>
          </w:tcPr>
          <w:p w14:paraId="5A1B870D" w14:textId="520E5AF5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884" w:type="dxa"/>
            <w:shd w:val="clear" w:color="auto" w:fill="F4FDBB"/>
          </w:tcPr>
          <w:p w14:paraId="6D18E9FE" w14:textId="049E1AA0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884" w:type="dxa"/>
            <w:shd w:val="clear" w:color="auto" w:fill="F4FDBB"/>
          </w:tcPr>
          <w:p w14:paraId="6FD5A12B" w14:textId="54D8BD52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59" w:type="dxa"/>
            <w:shd w:val="clear" w:color="auto" w:fill="F4FDBB"/>
          </w:tcPr>
          <w:p w14:paraId="7194DE09" w14:textId="15035FE6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7841EB" w:rsidRPr="00251727" w14:paraId="2E8CFBF0" w14:textId="77777777" w:rsidTr="00F26C6F">
        <w:trPr>
          <w:trHeight w:val="1434"/>
        </w:trPr>
        <w:tc>
          <w:tcPr>
            <w:tcW w:w="2884" w:type="dxa"/>
          </w:tcPr>
          <w:p w14:paraId="0087AF34" w14:textId="245E04F8" w:rsidR="005A4CCA" w:rsidRP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BBQ </w:t>
            </w: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PORK</w:t>
            </w:r>
          </w:p>
          <w:p w14:paraId="70590FCA" w14:textId="781BE3B1" w:rsidR="005A4CCA" w:rsidRPr="005A4CCA" w:rsidRDefault="00B85954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MASHED POTATOES W/GRAVY</w:t>
            </w:r>
          </w:p>
          <w:p w14:paraId="23BFB78A" w14:textId="77777777" w:rsidR="005A4CCA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CALIFORNIA VEGGIE MIX</w:t>
            </w:r>
          </w:p>
          <w:p w14:paraId="191E0121" w14:textId="7E322F87" w:rsidR="00B85954" w:rsidRDefault="00B85954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ORANGE</w:t>
            </w:r>
          </w:p>
          <w:p w14:paraId="16020FB6" w14:textId="132EF216" w:rsidR="00B85954" w:rsidRPr="005A4CCA" w:rsidRDefault="00B85954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BUN</w:t>
            </w:r>
          </w:p>
          <w:p w14:paraId="09613F5B" w14:textId="1338C0BF" w:rsidR="00C8353D" w:rsidRPr="00FB73E5" w:rsidRDefault="005A4CCA" w:rsidP="005A4CCA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5A4CCA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485745A5" w14:textId="77777777" w:rsidR="00C8353D" w:rsidRDefault="00B85954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EGG SALAD</w:t>
            </w:r>
          </w:p>
          <w:p w14:paraId="0E6A9D1B" w14:textId="77777777" w:rsidR="00B85954" w:rsidRDefault="00B85954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PICKLED BEETS</w:t>
            </w:r>
          </w:p>
          <w:p w14:paraId="72959CDD" w14:textId="77777777" w:rsidR="00B85954" w:rsidRDefault="00B85954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SUNSHINE GELATIN</w:t>
            </w:r>
          </w:p>
          <w:p w14:paraId="1721C52E" w14:textId="77777777" w:rsidR="00B85954" w:rsidRDefault="00B85954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COOKIE</w:t>
            </w:r>
          </w:p>
          <w:p w14:paraId="001C08F2" w14:textId="4749A0F1" w:rsidR="00B85954" w:rsidRDefault="00B85954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WHEAT BREAD (2)</w:t>
            </w:r>
          </w:p>
          <w:p w14:paraId="07932017" w14:textId="034CBE83" w:rsidR="00B85954" w:rsidRPr="000F65C4" w:rsidRDefault="00B85954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0F7D2950" w14:textId="77777777" w:rsidR="00C8353D" w:rsidRDefault="00B85954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BEEF STROGANOFF</w:t>
            </w:r>
          </w:p>
          <w:p w14:paraId="2D269E0F" w14:textId="77777777" w:rsidR="00B85954" w:rsidRDefault="00B85954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GREEN PEAS</w:t>
            </w:r>
          </w:p>
          <w:p w14:paraId="37595E6D" w14:textId="77777777" w:rsidR="00B85954" w:rsidRDefault="00B85954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GREEN SALAD</w:t>
            </w:r>
          </w:p>
          <w:p w14:paraId="1CC289E7" w14:textId="77777777" w:rsidR="00B85954" w:rsidRDefault="00B85954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HOT FRUIT COMPOTE</w:t>
            </w:r>
          </w:p>
          <w:p w14:paraId="71B488D2" w14:textId="77777777" w:rsidR="00B85954" w:rsidRDefault="00B85954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WHEAT BREAD</w:t>
            </w:r>
          </w:p>
          <w:p w14:paraId="470E09A7" w14:textId="72ECBF04" w:rsidR="00B85954" w:rsidRPr="00B84A3B" w:rsidRDefault="00B85954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2570F1A0" w14:textId="77777777" w:rsidR="00C8353D" w:rsidRDefault="00B85954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JAMBALAYA</w:t>
            </w:r>
          </w:p>
          <w:p w14:paraId="7189B62D" w14:textId="77777777" w:rsidR="00B85954" w:rsidRDefault="00B85954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RICE</w:t>
            </w:r>
          </w:p>
          <w:p w14:paraId="43CC88A3" w14:textId="77777777" w:rsidR="00B85954" w:rsidRDefault="00B85954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GREEN BEANS</w:t>
            </w:r>
          </w:p>
          <w:p w14:paraId="14E8378C" w14:textId="77777777" w:rsidR="00B85954" w:rsidRDefault="00B85954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JELLO W/FRUIT</w:t>
            </w:r>
          </w:p>
          <w:p w14:paraId="5F7D95F5" w14:textId="77777777" w:rsidR="00B85954" w:rsidRDefault="00B85954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76BB27A7" w14:textId="688B778B" w:rsidR="00B85954" w:rsidRPr="000F374B" w:rsidRDefault="00B85954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59" w:type="dxa"/>
          </w:tcPr>
          <w:p w14:paraId="7E83C3AF" w14:textId="77777777" w:rsidR="00B84A3B" w:rsidRDefault="00B85954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CHEF SALAD</w:t>
            </w:r>
          </w:p>
          <w:p w14:paraId="593EBEDA" w14:textId="77777777" w:rsidR="00B85954" w:rsidRDefault="00B85954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TURKEY, EGG, CHEESE</w:t>
            </w:r>
          </w:p>
          <w:p w14:paraId="421526EC" w14:textId="77777777" w:rsidR="00B85954" w:rsidRDefault="00B85954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POTATO SALAD</w:t>
            </w:r>
          </w:p>
          <w:p w14:paraId="11AEC578" w14:textId="77777777" w:rsidR="00B85954" w:rsidRDefault="00B85954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AMBROSIA</w:t>
            </w:r>
          </w:p>
          <w:p w14:paraId="07FBD75E" w14:textId="77777777" w:rsidR="00B85954" w:rsidRDefault="00B85954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CRACKERS (8)</w:t>
            </w:r>
          </w:p>
          <w:p w14:paraId="17D075A2" w14:textId="77A17FA5" w:rsidR="00B85954" w:rsidRPr="000B5FF2" w:rsidRDefault="00B85954" w:rsidP="00341280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</w:tr>
      <w:tr w:rsidR="00E05BDF" w:rsidRPr="00251727" w14:paraId="3FD0A209" w14:textId="77777777" w:rsidTr="00F26C6F">
        <w:trPr>
          <w:trHeight w:val="158"/>
        </w:trPr>
        <w:tc>
          <w:tcPr>
            <w:tcW w:w="2884" w:type="dxa"/>
            <w:shd w:val="clear" w:color="auto" w:fill="F4FDBB"/>
          </w:tcPr>
          <w:p w14:paraId="011360B8" w14:textId="73E7762A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84" w:type="dxa"/>
            <w:shd w:val="clear" w:color="auto" w:fill="F4FDBB"/>
          </w:tcPr>
          <w:p w14:paraId="5F72196E" w14:textId="1868947A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84" w:type="dxa"/>
            <w:shd w:val="clear" w:color="auto" w:fill="F4FDBB"/>
          </w:tcPr>
          <w:p w14:paraId="37467FB5" w14:textId="4CF836C3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84" w:type="dxa"/>
            <w:shd w:val="clear" w:color="auto" w:fill="F4FDBB"/>
          </w:tcPr>
          <w:p w14:paraId="269E1387" w14:textId="31EDB809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59" w:type="dxa"/>
            <w:shd w:val="clear" w:color="auto" w:fill="F4FDBB"/>
          </w:tcPr>
          <w:p w14:paraId="195FF48B" w14:textId="6A478B88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18</w:t>
            </w:r>
          </w:p>
        </w:tc>
      </w:tr>
      <w:tr w:rsidR="007841EB" w:rsidRPr="00251727" w14:paraId="1D09E749" w14:textId="77777777" w:rsidTr="00F26C6F">
        <w:trPr>
          <w:trHeight w:val="1228"/>
        </w:trPr>
        <w:tc>
          <w:tcPr>
            <w:tcW w:w="2884" w:type="dxa"/>
          </w:tcPr>
          <w:p w14:paraId="30A12B60" w14:textId="77777777" w:rsidR="00B84A3B" w:rsidRDefault="00B85954" w:rsidP="00316A6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SLOPPY JOE</w:t>
            </w:r>
          </w:p>
          <w:p w14:paraId="21D70C6F" w14:textId="77777777" w:rsidR="00B85954" w:rsidRDefault="00B85954" w:rsidP="00316A6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BAKED BEANS</w:t>
            </w:r>
          </w:p>
          <w:p w14:paraId="18D3F86D" w14:textId="16EE1B88" w:rsidR="00B85954" w:rsidRDefault="00B85954" w:rsidP="00316A6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CARROT CRUNCH</w:t>
            </w:r>
          </w:p>
          <w:p w14:paraId="5109EFE2" w14:textId="6600736F" w:rsidR="00B85954" w:rsidRDefault="00B85954" w:rsidP="00316A6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HOT FRUIT COMPOTE</w:t>
            </w:r>
          </w:p>
          <w:p w14:paraId="11E4C0B8" w14:textId="3E47D3A3" w:rsidR="00B85954" w:rsidRDefault="00B85954" w:rsidP="00316A6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BUN</w:t>
            </w:r>
          </w:p>
          <w:p w14:paraId="6DD0805A" w14:textId="66E79DEF" w:rsidR="00B85954" w:rsidRDefault="00B85954" w:rsidP="00316A6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  <w:p w14:paraId="43A7D7B3" w14:textId="1996A796" w:rsidR="00B85954" w:rsidRPr="000F65C4" w:rsidRDefault="00B85954" w:rsidP="00316A6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84" w:type="dxa"/>
          </w:tcPr>
          <w:p w14:paraId="31C0DAD4" w14:textId="77777777" w:rsidR="00C132A2" w:rsidRDefault="00B85954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MACARONI &amp; CHEESE W/SAUSAGE</w:t>
            </w:r>
          </w:p>
          <w:p w14:paraId="43DA3D21" w14:textId="77777777" w:rsidR="00B85954" w:rsidRDefault="00B85954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BROCCOLI</w:t>
            </w:r>
          </w:p>
          <w:p w14:paraId="279391EC" w14:textId="77777777" w:rsidR="00B85954" w:rsidRDefault="00B85954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GREEN SALAD</w:t>
            </w:r>
          </w:p>
          <w:p w14:paraId="7AD2A34B" w14:textId="77777777" w:rsidR="00B85954" w:rsidRDefault="00B85954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HOT ROSY APPLESAUCE</w:t>
            </w:r>
          </w:p>
          <w:p w14:paraId="35A31BD1" w14:textId="77777777" w:rsidR="00B85954" w:rsidRDefault="00B85954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WHEAT BREAD</w:t>
            </w:r>
          </w:p>
          <w:p w14:paraId="4AB14334" w14:textId="1EE62C61" w:rsidR="00B85954" w:rsidRPr="00112304" w:rsidRDefault="00B85954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772610E2" w14:textId="7A4FBD75" w:rsidR="00B85954" w:rsidRPr="00B85954" w:rsidRDefault="00B85954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CONFETTI BEANS</w:t>
            </w:r>
            <w:r w:rsidRPr="00B85954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 &amp; HAM</w:t>
            </w:r>
          </w:p>
          <w:p w14:paraId="0A62A05F" w14:textId="77777777" w:rsidR="00B85954" w:rsidRPr="00B85954" w:rsidRDefault="00B85954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85954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TOMATO RELISH</w:t>
            </w:r>
          </w:p>
          <w:p w14:paraId="04AF1024" w14:textId="77777777" w:rsidR="00B85954" w:rsidRPr="00B85954" w:rsidRDefault="00B85954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85954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CREAMY COLESLAW</w:t>
            </w:r>
          </w:p>
          <w:p w14:paraId="4B0AEE53" w14:textId="74B7A9C0" w:rsidR="00B85954" w:rsidRPr="00B85954" w:rsidRDefault="00B85954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COOKIE</w:t>
            </w:r>
          </w:p>
          <w:p w14:paraId="7D65B74C" w14:textId="77777777" w:rsidR="00B85954" w:rsidRPr="00B85954" w:rsidRDefault="00B85954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85954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CORNBREAD</w:t>
            </w:r>
          </w:p>
          <w:p w14:paraId="03687DD1" w14:textId="4235D3F3" w:rsidR="00ED7DAC" w:rsidRPr="00ED7DAC" w:rsidRDefault="00B85954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85954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37EF6C36" w14:textId="77777777" w:rsidR="00ED7DAC" w:rsidRDefault="00B85954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TACO SALAD</w:t>
            </w:r>
          </w:p>
          <w:p w14:paraId="10FD21A0" w14:textId="77777777" w:rsidR="00B85954" w:rsidRDefault="00B85954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CHILI BEANS</w:t>
            </w:r>
          </w:p>
          <w:p w14:paraId="45DE7BA6" w14:textId="77777777" w:rsidR="00B85954" w:rsidRDefault="00B85954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GREEN SALAD</w:t>
            </w:r>
          </w:p>
          <w:p w14:paraId="0690B76B" w14:textId="77777777" w:rsidR="00B85954" w:rsidRDefault="00B85954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HOT BREAD PUDDING</w:t>
            </w:r>
          </w:p>
          <w:p w14:paraId="1645FF29" w14:textId="77777777" w:rsidR="00B85954" w:rsidRDefault="00B85954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CHIPS &amp; SALSA</w:t>
            </w:r>
          </w:p>
          <w:p w14:paraId="15598C0B" w14:textId="70CCAA34" w:rsidR="00B85954" w:rsidRPr="00E37D00" w:rsidRDefault="00B85954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59" w:type="dxa"/>
          </w:tcPr>
          <w:p w14:paraId="7A88766C" w14:textId="77777777" w:rsidR="00FC3F30" w:rsidRDefault="00B85954" w:rsidP="00ED7DAC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COLD PLATE</w:t>
            </w:r>
          </w:p>
          <w:p w14:paraId="0902F035" w14:textId="77777777" w:rsidR="00B85954" w:rsidRDefault="00B85954" w:rsidP="00ED7DAC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HAM &amp; CHEESE</w:t>
            </w:r>
          </w:p>
          <w:p w14:paraId="52D3CCA4" w14:textId="77777777" w:rsidR="00B85954" w:rsidRDefault="00B85954" w:rsidP="00ED7DAC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PEA SALAD</w:t>
            </w:r>
          </w:p>
          <w:p w14:paraId="1FD5CAF0" w14:textId="77777777" w:rsidR="00B85954" w:rsidRDefault="00B85954" w:rsidP="00ED7DAC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CORN RELISH</w:t>
            </w:r>
          </w:p>
          <w:p w14:paraId="1D65806D" w14:textId="77777777" w:rsidR="00B85954" w:rsidRDefault="00B564AE" w:rsidP="00ED7DAC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BANANA</w:t>
            </w:r>
          </w:p>
          <w:p w14:paraId="27CAFCF4" w14:textId="77777777" w:rsidR="00B564AE" w:rsidRDefault="00B564AE" w:rsidP="00ED7DAC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WHEAT BREAD (2)</w:t>
            </w:r>
          </w:p>
          <w:p w14:paraId="66751AC3" w14:textId="4D6F078F" w:rsidR="00B564AE" w:rsidRPr="00A50DE5" w:rsidRDefault="00B564AE" w:rsidP="00ED7DAC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MILK</w:t>
            </w:r>
          </w:p>
        </w:tc>
      </w:tr>
      <w:tr w:rsidR="00E05BDF" w:rsidRPr="00251727" w14:paraId="53C3C199" w14:textId="77777777" w:rsidTr="00F26C6F">
        <w:trPr>
          <w:trHeight w:val="25"/>
        </w:trPr>
        <w:tc>
          <w:tcPr>
            <w:tcW w:w="2884" w:type="dxa"/>
            <w:shd w:val="clear" w:color="auto" w:fill="F4FDBB"/>
          </w:tcPr>
          <w:p w14:paraId="1F01DDC2" w14:textId="32C04EBE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84" w:type="dxa"/>
            <w:shd w:val="clear" w:color="auto" w:fill="F4FDBB"/>
          </w:tcPr>
          <w:p w14:paraId="25A52E6D" w14:textId="3462E74E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84" w:type="dxa"/>
            <w:shd w:val="clear" w:color="auto" w:fill="F4FDBB"/>
          </w:tcPr>
          <w:p w14:paraId="4CF2C1FF" w14:textId="7264ECAD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84" w:type="dxa"/>
            <w:shd w:val="clear" w:color="auto" w:fill="F4FDBB"/>
          </w:tcPr>
          <w:p w14:paraId="18092889" w14:textId="4DDABC52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59" w:type="dxa"/>
            <w:shd w:val="clear" w:color="auto" w:fill="F4FDBB"/>
          </w:tcPr>
          <w:p w14:paraId="3264BB87" w14:textId="6701AB23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25</w:t>
            </w:r>
          </w:p>
        </w:tc>
      </w:tr>
      <w:tr w:rsidR="007841EB" w:rsidRPr="00251727" w14:paraId="23239695" w14:textId="77777777" w:rsidTr="00F26C6F">
        <w:trPr>
          <w:trHeight w:val="1487"/>
        </w:trPr>
        <w:tc>
          <w:tcPr>
            <w:tcW w:w="2884" w:type="dxa"/>
          </w:tcPr>
          <w:p w14:paraId="56582D0A" w14:textId="77777777" w:rsidR="00F20234" w:rsidRDefault="000300B6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SALISBURY STEAK</w:t>
            </w:r>
          </w:p>
          <w:p w14:paraId="257BF7EA" w14:textId="77777777" w:rsidR="000300B6" w:rsidRDefault="000300B6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MASHED POTATOES</w:t>
            </w:r>
          </w:p>
          <w:p w14:paraId="2D24ACE9" w14:textId="77777777" w:rsidR="000300B6" w:rsidRDefault="000300B6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SPINACH</w:t>
            </w:r>
          </w:p>
          <w:p w14:paraId="69208EEF" w14:textId="77777777" w:rsidR="000300B6" w:rsidRDefault="000300B6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PUDDING</w:t>
            </w:r>
          </w:p>
          <w:p w14:paraId="2840081B" w14:textId="67947F64" w:rsidR="0034748D" w:rsidRDefault="0034748D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34748D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27C52836" w14:textId="1B07E4D7" w:rsidR="000300B6" w:rsidRPr="00C2446F" w:rsidRDefault="000300B6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54FA6323" w14:textId="42CB1915" w:rsidR="00ED7DAC" w:rsidRDefault="000300B6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HAMBURGER</w:t>
            </w:r>
          </w:p>
          <w:p w14:paraId="7540FC9B" w14:textId="0E4975F5" w:rsidR="00C1546F" w:rsidRDefault="00C1546F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LETTUCE, TOMATO, ONION, PICKLES</w:t>
            </w:r>
          </w:p>
          <w:p w14:paraId="34597DB1" w14:textId="77777777" w:rsidR="000300B6" w:rsidRDefault="000300B6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BAKED BEANS</w:t>
            </w:r>
          </w:p>
          <w:p w14:paraId="617520B8" w14:textId="77777777" w:rsidR="000300B6" w:rsidRDefault="000300B6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POTATO SALAD</w:t>
            </w:r>
          </w:p>
          <w:p w14:paraId="5EEB12DF" w14:textId="77777777" w:rsidR="000300B6" w:rsidRDefault="000300B6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HOT BLUSHING APPLES</w:t>
            </w:r>
          </w:p>
          <w:p w14:paraId="57B74828" w14:textId="785A645A" w:rsidR="00C1546F" w:rsidRDefault="00C1546F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BUN</w:t>
            </w:r>
          </w:p>
          <w:p w14:paraId="2B8CC96E" w14:textId="1D7F3281" w:rsidR="000300B6" w:rsidRPr="00FC3F30" w:rsidRDefault="000300B6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5B88E19F" w14:textId="77777777" w:rsidR="00ED7DAC" w:rsidRPr="000300B6" w:rsidRDefault="000300B6" w:rsidP="00ED7DAC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0300B6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CHICKEN TETRAZZINI</w:t>
            </w:r>
          </w:p>
          <w:p w14:paraId="0F9D3040" w14:textId="77777777" w:rsidR="000300B6" w:rsidRPr="000300B6" w:rsidRDefault="000300B6" w:rsidP="00ED7DAC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0300B6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TOMATOES &amp; ZUCCHINI</w:t>
            </w:r>
          </w:p>
          <w:p w14:paraId="46218B88" w14:textId="77777777" w:rsidR="000300B6" w:rsidRDefault="000300B6" w:rsidP="00ED7DAC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0300B6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GREEN SALAD</w:t>
            </w:r>
          </w:p>
          <w:p w14:paraId="09BC69A8" w14:textId="77777777" w:rsidR="000300B6" w:rsidRDefault="000300B6" w:rsidP="00ED7DAC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0300B6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HOT PEACH CRISP</w:t>
            </w:r>
          </w:p>
          <w:p w14:paraId="45AC2CE1" w14:textId="167B9A48" w:rsidR="0034748D" w:rsidRPr="000300B6" w:rsidRDefault="0034748D" w:rsidP="00ED7DAC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34748D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WHEAT BREAD</w:t>
            </w:r>
          </w:p>
          <w:p w14:paraId="673269B9" w14:textId="47E2FB6F" w:rsidR="000300B6" w:rsidRPr="0018341F" w:rsidRDefault="000300B6" w:rsidP="00ED7DAC">
            <w:pPr>
              <w:rPr>
                <w:rFonts w:ascii="Arial Black" w:hAnsi="Arial Black" w:cs="Arial"/>
                <w:bCs/>
                <w:color w:val="000000"/>
                <w:sz w:val="14"/>
                <w:szCs w:val="14"/>
              </w:rPr>
            </w:pPr>
            <w:r w:rsidRPr="000300B6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3118E818" w14:textId="77777777" w:rsidR="000300B6" w:rsidRDefault="000300B6" w:rsidP="003E179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PINTO BEANS &amp; HAM</w:t>
            </w:r>
          </w:p>
          <w:p w14:paraId="71C8EA81" w14:textId="77777777" w:rsidR="000300B6" w:rsidRDefault="000300B6" w:rsidP="003E179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TOMATO RELISH</w:t>
            </w:r>
          </w:p>
          <w:p w14:paraId="7AC60E6A" w14:textId="77777777" w:rsidR="000300B6" w:rsidRDefault="000300B6" w:rsidP="003E179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CREAMY SLAW</w:t>
            </w:r>
          </w:p>
          <w:p w14:paraId="507484E9" w14:textId="77777777" w:rsidR="000300B6" w:rsidRDefault="000300B6" w:rsidP="003E179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JELLO W/FRUIT</w:t>
            </w:r>
          </w:p>
          <w:p w14:paraId="0FEF9525" w14:textId="168E56D3" w:rsidR="0034748D" w:rsidRDefault="0034748D" w:rsidP="003E179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34748D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CORNBREAD</w:t>
            </w:r>
          </w:p>
          <w:p w14:paraId="15414451" w14:textId="1C43FEFC" w:rsidR="00A4648D" w:rsidRPr="0018341F" w:rsidRDefault="000300B6" w:rsidP="003E179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  <w:r w:rsidR="0065174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671389D" wp14:editId="0D2FC2FF">
                      <wp:extent cx="1704975" cy="57150"/>
                      <wp:effectExtent l="0" t="0" r="9525" b="0"/>
                      <wp:docPr id="92079230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04975" cy="571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7ACE47" w14:textId="7BAC8147" w:rsidR="0065174D" w:rsidRPr="0065174D" w:rsidRDefault="0065174D" w:rsidP="0065174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9" w:history="1">
                                    <w:r w:rsidRPr="0065174D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This Photo</w:t>
                                    </w:r>
                                  </w:hyperlink>
                                  <w:r w:rsidRPr="0065174D">
                                    <w:rPr>
                                      <w:sz w:val="18"/>
                                      <w:szCs w:val="18"/>
                                    </w:rPr>
                                    <w:t xml:space="preserve"> by Unknown Author is licensed under </w:t>
                                  </w:r>
                                  <w:hyperlink r:id="rId10" w:history="1">
                                    <w:r w:rsidRPr="0065174D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CC BY-ND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71389D" id="Text Box 3" o:spid="_x0000_s1028" type="#_x0000_t202" style="width:134.25pt;height:4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" stroked="f">
                      <v:textbox>
                        <w:txbxContent>
                          <w:p w14:paraId="597ACE47" w14:textId="7BAC8147" w:rsidR="0065174D" w:rsidRPr="0065174D" w:rsidRDefault="0065174D" w:rsidP="006517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Pr="0065174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Pr="0065174D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6" w:history="1">
                              <w:r w:rsidRPr="0065174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BY-ND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59" w:type="dxa"/>
          </w:tcPr>
          <w:p w14:paraId="19863640" w14:textId="77777777" w:rsidR="00B564AE" w:rsidRPr="00B564AE" w:rsidRDefault="00B564AE" w:rsidP="00B564A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564AE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CHICKEN SALAD</w:t>
            </w:r>
          </w:p>
          <w:p w14:paraId="4CDBEE6B" w14:textId="3B91B886" w:rsidR="00B564AE" w:rsidRPr="00B564AE" w:rsidRDefault="00B564AE" w:rsidP="00B564A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BROCCOLI CHEESE</w:t>
            </w:r>
            <w:r w:rsidRPr="00B564AE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 SOUP</w:t>
            </w:r>
          </w:p>
          <w:p w14:paraId="34386B8E" w14:textId="77777777" w:rsidR="000300B6" w:rsidRDefault="00B564AE" w:rsidP="00B564A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564AE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MARINATED CARROTS</w:t>
            </w:r>
          </w:p>
          <w:p w14:paraId="048BBD93" w14:textId="07C183AF" w:rsidR="000300B6" w:rsidRDefault="000300B6" w:rsidP="00B564A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CAKE</w:t>
            </w:r>
          </w:p>
          <w:p w14:paraId="777AC86D" w14:textId="20A849DC" w:rsidR="0034748D" w:rsidRPr="00B564AE" w:rsidRDefault="0034748D" w:rsidP="00B564A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34748D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 (2)</w:t>
            </w:r>
          </w:p>
          <w:p w14:paraId="3FFB1F9D" w14:textId="36801498" w:rsidR="00B84A3B" w:rsidRPr="007841EB" w:rsidRDefault="00B564AE" w:rsidP="00B564A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564AE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</w:tr>
      <w:tr w:rsidR="00E05BDF" w:rsidRPr="00251727" w14:paraId="110EB917" w14:textId="77777777" w:rsidTr="00B564AE">
        <w:trPr>
          <w:trHeight w:val="302"/>
        </w:trPr>
        <w:tc>
          <w:tcPr>
            <w:tcW w:w="2884" w:type="dxa"/>
            <w:shd w:val="clear" w:color="auto" w:fill="F4FDBB"/>
          </w:tcPr>
          <w:p w14:paraId="2CD6C2B9" w14:textId="26C75F8D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84" w:type="dxa"/>
            <w:shd w:val="clear" w:color="auto" w:fill="F4FDBB"/>
          </w:tcPr>
          <w:p w14:paraId="45F90DDF" w14:textId="03AF9C02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84" w:type="dxa"/>
            <w:shd w:val="clear" w:color="auto" w:fill="F4FDBB"/>
          </w:tcPr>
          <w:p w14:paraId="7E95F59B" w14:textId="4DCF420F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84" w:type="dxa"/>
            <w:shd w:val="clear" w:color="auto" w:fill="F4FDBB"/>
          </w:tcPr>
          <w:p w14:paraId="59FC3417" w14:textId="0873D2E7" w:rsidR="007841EB" w:rsidRPr="00251727" w:rsidRDefault="005A4CCA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59" w:type="dxa"/>
            <w:shd w:val="clear" w:color="auto" w:fill="F4FDBB"/>
          </w:tcPr>
          <w:p w14:paraId="3B674F11" w14:textId="03D435AD" w:rsidR="007841EB" w:rsidRPr="00251727" w:rsidRDefault="004B3F64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 xml:space="preserve">AUGUST </w:t>
            </w:r>
            <w:r w:rsidR="005A4CCA">
              <w:rPr>
                <w:rFonts w:ascii="72" w:hAnsi="72" w:cs="72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7841EB" w:rsidRPr="00251727" w14:paraId="35634BE2" w14:textId="77777777" w:rsidTr="00954D23">
        <w:trPr>
          <w:trHeight w:val="1625"/>
        </w:trPr>
        <w:tc>
          <w:tcPr>
            <w:tcW w:w="2884" w:type="dxa"/>
          </w:tcPr>
          <w:p w14:paraId="08C30BF8" w14:textId="70E5FA84" w:rsidR="00A326CE" w:rsidRDefault="000300B6" w:rsidP="00B85954">
            <w:pP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POLISH SAUSAGE</w:t>
            </w:r>
          </w:p>
          <w:p w14:paraId="005DB04D" w14:textId="77777777" w:rsidR="000300B6" w:rsidRDefault="000300B6" w:rsidP="00B85954">
            <w:pP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POTATO WEDGES</w:t>
            </w:r>
          </w:p>
          <w:p w14:paraId="4D7C4D7A" w14:textId="4EF43458" w:rsidR="000300B6" w:rsidRDefault="000300B6" w:rsidP="00B85954">
            <w:pP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SAUERKRAUT</w:t>
            </w:r>
          </w:p>
          <w:p w14:paraId="64E71211" w14:textId="2F9A6E94" w:rsidR="00C1546F" w:rsidRDefault="00C1546F" w:rsidP="00B85954">
            <w:pP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APPLE</w:t>
            </w:r>
          </w:p>
          <w:p w14:paraId="1551E099" w14:textId="51F3153E" w:rsidR="0034748D" w:rsidRDefault="0034748D" w:rsidP="00B85954">
            <w:pP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BUN</w:t>
            </w:r>
          </w:p>
          <w:p w14:paraId="3F7A5F3C" w14:textId="70680823" w:rsidR="000300B6" w:rsidRPr="00B84A3B" w:rsidRDefault="000300B6" w:rsidP="00B85954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149B0FBD" w14:textId="77777777" w:rsidR="00B564AE" w:rsidRPr="00B564AE" w:rsidRDefault="00B564AE" w:rsidP="00B564A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564AE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BBQ CHICKEN</w:t>
            </w:r>
          </w:p>
          <w:p w14:paraId="1BB78786" w14:textId="2036926A" w:rsidR="00B564AE" w:rsidRPr="00B564AE" w:rsidRDefault="000300B6" w:rsidP="00B564A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POTATO CASSEROLE</w:t>
            </w:r>
          </w:p>
          <w:p w14:paraId="6AD6EC8E" w14:textId="0B66B0EB" w:rsidR="00B564AE" w:rsidRPr="00B564AE" w:rsidRDefault="000300B6" w:rsidP="00B564A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STERAMED BROCCOLI</w:t>
            </w:r>
          </w:p>
          <w:p w14:paraId="2C7B184B" w14:textId="14692BCD" w:rsidR="00B564AE" w:rsidRDefault="000300B6" w:rsidP="00B564A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AMBROSIA</w:t>
            </w:r>
          </w:p>
          <w:p w14:paraId="072E5642" w14:textId="756E9754" w:rsidR="0034748D" w:rsidRPr="00B564AE" w:rsidRDefault="0034748D" w:rsidP="00B564A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34748D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3EBA81F5" w14:textId="095FAFFE" w:rsidR="00ED7DAC" w:rsidRPr="00C5448F" w:rsidRDefault="00B564AE" w:rsidP="00B564A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564AE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712B05B2" w14:textId="77777777" w:rsidR="00C5448F" w:rsidRDefault="000300B6" w:rsidP="00B85954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INDIAN TACO</w:t>
            </w:r>
          </w:p>
          <w:p w14:paraId="194E458C" w14:textId="77777777" w:rsidR="000300B6" w:rsidRDefault="000300B6" w:rsidP="00B85954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CHILI BEANS</w:t>
            </w:r>
          </w:p>
          <w:p w14:paraId="238FCEFF" w14:textId="77777777" w:rsidR="000300B6" w:rsidRDefault="000300B6" w:rsidP="00B85954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GREEN SALAD</w:t>
            </w:r>
          </w:p>
          <w:p w14:paraId="08D6F232" w14:textId="77777777" w:rsidR="000300B6" w:rsidRDefault="000300B6" w:rsidP="00B85954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HOT FRUIT COMPOTE</w:t>
            </w:r>
          </w:p>
          <w:p w14:paraId="2D165DD6" w14:textId="2256E436" w:rsidR="0034748D" w:rsidRDefault="0034748D" w:rsidP="00B85954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34748D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PITA BREAD</w:t>
            </w:r>
          </w:p>
          <w:p w14:paraId="0931FE06" w14:textId="665021B5" w:rsidR="000300B6" w:rsidRPr="00C5448F" w:rsidRDefault="000300B6" w:rsidP="00B85954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66419459" w14:textId="55EBF436" w:rsidR="00C1546F" w:rsidRPr="00B564AE" w:rsidRDefault="00C1546F" w:rsidP="00B564AE">
            <w:pPr>
              <w:jc w:val="both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SAUSAGE</w:t>
            </w:r>
            <w:r w:rsidR="00B564AE" w:rsidRPr="00B564AE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 &amp; GRAVY</w:t>
            </w:r>
          </w:p>
          <w:p w14:paraId="0975EFBA" w14:textId="77777777" w:rsidR="00B564AE" w:rsidRPr="00B564AE" w:rsidRDefault="00B564AE" w:rsidP="00B564AE">
            <w:pPr>
              <w:jc w:val="both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564AE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TATER TOTS</w:t>
            </w:r>
          </w:p>
          <w:p w14:paraId="0C7A685F" w14:textId="77777777" w:rsidR="00B564AE" w:rsidRDefault="00B564AE" w:rsidP="00B564AE">
            <w:pPr>
              <w:jc w:val="both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564AE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ORANGE JUICE</w:t>
            </w:r>
          </w:p>
          <w:p w14:paraId="4F02C806" w14:textId="5F7ECEBC" w:rsidR="00B564AE" w:rsidRDefault="00B564AE" w:rsidP="00B564AE">
            <w:pPr>
              <w:jc w:val="both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564AE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HOT PEACH CRISP</w:t>
            </w:r>
          </w:p>
          <w:p w14:paraId="1E9E69CF" w14:textId="5AF5F39A" w:rsidR="0034748D" w:rsidRPr="00B564AE" w:rsidRDefault="0034748D" w:rsidP="00B564AE">
            <w:pPr>
              <w:jc w:val="both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34748D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BISCUIT</w:t>
            </w:r>
          </w:p>
          <w:p w14:paraId="15231242" w14:textId="38C05AE8" w:rsidR="00ED7DAC" w:rsidRPr="00C5448F" w:rsidRDefault="00B564AE" w:rsidP="00B564AE">
            <w:pPr>
              <w:jc w:val="both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564AE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59" w:type="dxa"/>
          </w:tcPr>
          <w:p w14:paraId="268A040F" w14:textId="22E114AC" w:rsidR="000300B6" w:rsidRDefault="000300B6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PASTA</w:t>
            </w:r>
            <w:r w:rsidR="00B85954" w:rsidRPr="00B85954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 SALAD</w:t>
            </w: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 W/TURKEY, HAM</w:t>
            </w:r>
            <w:r w:rsidR="00C1546F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 &amp; </w:t>
            </w: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CHEESE</w:t>
            </w:r>
          </w:p>
          <w:p w14:paraId="2E3779FA" w14:textId="4EA3CB70" w:rsidR="00B85954" w:rsidRDefault="000300B6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CALIFORNIA MIX SALAD</w:t>
            </w:r>
          </w:p>
          <w:p w14:paraId="7B7E68CE" w14:textId="311F42E8" w:rsidR="000300B6" w:rsidRDefault="000300B6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CORN RELISH</w:t>
            </w:r>
          </w:p>
          <w:p w14:paraId="2F911358" w14:textId="15ABC15B" w:rsidR="000300B6" w:rsidRDefault="000300B6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COOKIE</w:t>
            </w:r>
          </w:p>
          <w:p w14:paraId="6C3A8DC3" w14:textId="32949315" w:rsidR="0034748D" w:rsidRPr="00B85954" w:rsidRDefault="0034748D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34748D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CRACKERS (8)</w:t>
            </w:r>
          </w:p>
          <w:p w14:paraId="3BCEBFEE" w14:textId="214F4523" w:rsidR="00F47770" w:rsidRPr="00C5448F" w:rsidRDefault="00B85954" w:rsidP="00B85954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B85954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</w:tr>
      <w:bookmarkEnd w:id="0"/>
    </w:tbl>
    <w:p w14:paraId="36FBA988" w14:textId="5DC60A4B" w:rsidR="001D69E5" w:rsidRDefault="001D69E5" w:rsidP="0055471F">
      <w:pPr>
        <w:rPr>
          <w:rFonts w:ascii="Arial Black" w:hAnsi="Arial Black"/>
          <w:sz w:val="16"/>
          <w:szCs w:val="16"/>
        </w:rPr>
      </w:pPr>
    </w:p>
    <w:sectPr w:rsidR="001D69E5" w:rsidSect="003924B3">
      <w:pgSz w:w="15840" w:h="12240" w:orient="landscape" w:code="1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C7C3" w14:textId="77777777" w:rsidR="00C85951" w:rsidRDefault="00C85951" w:rsidP="00CB296B">
      <w:r>
        <w:separator/>
      </w:r>
    </w:p>
  </w:endnote>
  <w:endnote w:type="continuationSeparator" w:id="0">
    <w:p w14:paraId="40ED2F6F" w14:textId="77777777" w:rsidR="00C85951" w:rsidRDefault="00C85951" w:rsidP="00CB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72">
    <w:altName w:val="Calibri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DDAFF" w14:textId="77777777" w:rsidR="00C85951" w:rsidRDefault="00C85951" w:rsidP="00CB296B">
      <w:r>
        <w:separator/>
      </w:r>
    </w:p>
  </w:footnote>
  <w:footnote w:type="continuationSeparator" w:id="0">
    <w:p w14:paraId="12B81E57" w14:textId="77777777" w:rsidR="00C85951" w:rsidRDefault="00C85951" w:rsidP="00CB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C10"/>
    <w:multiLevelType w:val="hybridMultilevel"/>
    <w:tmpl w:val="D0AE5030"/>
    <w:lvl w:ilvl="0" w:tplc="FFFFFFFF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1F50"/>
    <w:multiLevelType w:val="multilevel"/>
    <w:tmpl w:val="127C7E8E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A5A4400"/>
    <w:multiLevelType w:val="multilevel"/>
    <w:tmpl w:val="DC621E12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56727937">
    <w:abstractNumId w:val="1"/>
  </w:num>
  <w:num w:numId="2" w16cid:durableId="1940598555">
    <w:abstractNumId w:val="2"/>
  </w:num>
  <w:num w:numId="3" w16cid:durableId="142221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lendar post wizard balloon" w:val="0"/>
  </w:docVars>
  <w:rsids>
    <w:rsidRoot w:val="00917766"/>
    <w:rsid w:val="000057DB"/>
    <w:rsid w:val="000116C4"/>
    <w:rsid w:val="0001319F"/>
    <w:rsid w:val="000147B1"/>
    <w:rsid w:val="00015FC3"/>
    <w:rsid w:val="00023952"/>
    <w:rsid w:val="000248CC"/>
    <w:rsid w:val="000276F7"/>
    <w:rsid w:val="000300B6"/>
    <w:rsid w:val="000309DA"/>
    <w:rsid w:val="00030FEF"/>
    <w:rsid w:val="000320E5"/>
    <w:rsid w:val="000415E6"/>
    <w:rsid w:val="00042977"/>
    <w:rsid w:val="00050A58"/>
    <w:rsid w:val="000510BB"/>
    <w:rsid w:val="00054593"/>
    <w:rsid w:val="000552E8"/>
    <w:rsid w:val="00056886"/>
    <w:rsid w:val="0005757F"/>
    <w:rsid w:val="000603C7"/>
    <w:rsid w:val="000604DC"/>
    <w:rsid w:val="0006123E"/>
    <w:rsid w:val="0007310D"/>
    <w:rsid w:val="00074498"/>
    <w:rsid w:val="0007579F"/>
    <w:rsid w:val="000760B9"/>
    <w:rsid w:val="00085960"/>
    <w:rsid w:val="00090184"/>
    <w:rsid w:val="000A0CA5"/>
    <w:rsid w:val="000B5FF2"/>
    <w:rsid w:val="000C3A77"/>
    <w:rsid w:val="000C68F8"/>
    <w:rsid w:val="000C7568"/>
    <w:rsid w:val="000D02D6"/>
    <w:rsid w:val="000D465E"/>
    <w:rsid w:val="000E69C7"/>
    <w:rsid w:val="000F374B"/>
    <w:rsid w:val="000F4D68"/>
    <w:rsid w:val="000F65C4"/>
    <w:rsid w:val="00102904"/>
    <w:rsid w:val="00102AF5"/>
    <w:rsid w:val="00106EC7"/>
    <w:rsid w:val="001079FF"/>
    <w:rsid w:val="00112304"/>
    <w:rsid w:val="00113902"/>
    <w:rsid w:val="00113D41"/>
    <w:rsid w:val="00114063"/>
    <w:rsid w:val="00126078"/>
    <w:rsid w:val="00141466"/>
    <w:rsid w:val="00147031"/>
    <w:rsid w:val="001508E8"/>
    <w:rsid w:val="00150C1C"/>
    <w:rsid w:val="001523D6"/>
    <w:rsid w:val="00153F06"/>
    <w:rsid w:val="00161E9A"/>
    <w:rsid w:val="00163737"/>
    <w:rsid w:val="00170E25"/>
    <w:rsid w:val="00180276"/>
    <w:rsid w:val="0018341F"/>
    <w:rsid w:val="001836AE"/>
    <w:rsid w:val="00187E05"/>
    <w:rsid w:val="00197F8C"/>
    <w:rsid w:val="001A0728"/>
    <w:rsid w:val="001A485D"/>
    <w:rsid w:val="001A4B3B"/>
    <w:rsid w:val="001A67B7"/>
    <w:rsid w:val="001B35F3"/>
    <w:rsid w:val="001B6D8C"/>
    <w:rsid w:val="001C3A57"/>
    <w:rsid w:val="001D08A9"/>
    <w:rsid w:val="001D34BD"/>
    <w:rsid w:val="001D60B8"/>
    <w:rsid w:val="001D69E5"/>
    <w:rsid w:val="001D6EC8"/>
    <w:rsid w:val="001E0BBC"/>
    <w:rsid w:val="001E0BCF"/>
    <w:rsid w:val="001F045B"/>
    <w:rsid w:val="001F29DF"/>
    <w:rsid w:val="00200FB8"/>
    <w:rsid w:val="00201BEF"/>
    <w:rsid w:val="002104E0"/>
    <w:rsid w:val="00215C5C"/>
    <w:rsid w:val="00217FA8"/>
    <w:rsid w:val="00225004"/>
    <w:rsid w:val="002310B9"/>
    <w:rsid w:val="00236085"/>
    <w:rsid w:val="002400C4"/>
    <w:rsid w:val="0024433A"/>
    <w:rsid w:val="00251727"/>
    <w:rsid w:val="0026289F"/>
    <w:rsid w:val="00262F27"/>
    <w:rsid w:val="00265062"/>
    <w:rsid w:val="002663C2"/>
    <w:rsid w:val="0027238B"/>
    <w:rsid w:val="00276BA0"/>
    <w:rsid w:val="00276E15"/>
    <w:rsid w:val="0028233E"/>
    <w:rsid w:val="00283216"/>
    <w:rsid w:val="00284B1C"/>
    <w:rsid w:val="002858F6"/>
    <w:rsid w:val="00291863"/>
    <w:rsid w:val="00294C4E"/>
    <w:rsid w:val="00297D42"/>
    <w:rsid w:val="002A43C6"/>
    <w:rsid w:val="002B0B2E"/>
    <w:rsid w:val="002B2E89"/>
    <w:rsid w:val="002B64A3"/>
    <w:rsid w:val="002C5201"/>
    <w:rsid w:val="002E144F"/>
    <w:rsid w:val="002E4038"/>
    <w:rsid w:val="002E5016"/>
    <w:rsid w:val="002E7AB8"/>
    <w:rsid w:val="00300D4C"/>
    <w:rsid w:val="00305618"/>
    <w:rsid w:val="00311745"/>
    <w:rsid w:val="0031290C"/>
    <w:rsid w:val="0031684F"/>
    <w:rsid w:val="00316A6F"/>
    <w:rsid w:val="003251E2"/>
    <w:rsid w:val="003276A6"/>
    <w:rsid w:val="00333C5B"/>
    <w:rsid w:val="00334017"/>
    <w:rsid w:val="003340E2"/>
    <w:rsid w:val="00336FC8"/>
    <w:rsid w:val="00340A98"/>
    <w:rsid w:val="00340C12"/>
    <w:rsid w:val="00341280"/>
    <w:rsid w:val="00343BFD"/>
    <w:rsid w:val="0034713E"/>
    <w:rsid w:val="0034748D"/>
    <w:rsid w:val="00347FAE"/>
    <w:rsid w:val="00350C60"/>
    <w:rsid w:val="00351CF3"/>
    <w:rsid w:val="0035213E"/>
    <w:rsid w:val="0035247C"/>
    <w:rsid w:val="003535CD"/>
    <w:rsid w:val="00357E97"/>
    <w:rsid w:val="00376034"/>
    <w:rsid w:val="00383B03"/>
    <w:rsid w:val="003924B3"/>
    <w:rsid w:val="003946AF"/>
    <w:rsid w:val="003A2728"/>
    <w:rsid w:val="003A48BE"/>
    <w:rsid w:val="003A762A"/>
    <w:rsid w:val="003B29E8"/>
    <w:rsid w:val="003B7426"/>
    <w:rsid w:val="003C406D"/>
    <w:rsid w:val="003C44F0"/>
    <w:rsid w:val="003C7AED"/>
    <w:rsid w:val="003C7FAB"/>
    <w:rsid w:val="003D0F78"/>
    <w:rsid w:val="003E0176"/>
    <w:rsid w:val="003E13A6"/>
    <w:rsid w:val="003E179E"/>
    <w:rsid w:val="003E466F"/>
    <w:rsid w:val="003E4686"/>
    <w:rsid w:val="003E66ED"/>
    <w:rsid w:val="003E68FD"/>
    <w:rsid w:val="00402E79"/>
    <w:rsid w:val="00412E2C"/>
    <w:rsid w:val="0042055E"/>
    <w:rsid w:val="00441B98"/>
    <w:rsid w:val="00446E3A"/>
    <w:rsid w:val="004562E7"/>
    <w:rsid w:val="00481157"/>
    <w:rsid w:val="00482FE7"/>
    <w:rsid w:val="00486B2E"/>
    <w:rsid w:val="00492958"/>
    <w:rsid w:val="00493A38"/>
    <w:rsid w:val="00493E19"/>
    <w:rsid w:val="00497182"/>
    <w:rsid w:val="004A0DA1"/>
    <w:rsid w:val="004A2F0C"/>
    <w:rsid w:val="004A4E2F"/>
    <w:rsid w:val="004B01A8"/>
    <w:rsid w:val="004B1FE0"/>
    <w:rsid w:val="004B3F64"/>
    <w:rsid w:val="004B445B"/>
    <w:rsid w:val="004B63FB"/>
    <w:rsid w:val="004B78BF"/>
    <w:rsid w:val="004C0B26"/>
    <w:rsid w:val="004C37FC"/>
    <w:rsid w:val="004C7A20"/>
    <w:rsid w:val="004D068D"/>
    <w:rsid w:val="004D1419"/>
    <w:rsid w:val="004D1890"/>
    <w:rsid w:val="004D4C02"/>
    <w:rsid w:val="004D69C1"/>
    <w:rsid w:val="004D6B25"/>
    <w:rsid w:val="004E61CE"/>
    <w:rsid w:val="004F426E"/>
    <w:rsid w:val="00502AC4"/>
    <w:rsid w:val="00503967"/>
    <w:rsid w:val="00506870"/>
    <w:rsid w:val="00511D0A"/>
    <w:rsid w:val="00523B5B"/>
    <w:rsid w:val="00525297"/>
    <w:rsid w:val="00526327"/>
    <w:rsid w:val="00526FA1"/>
    <w:rsid w:val="00527912"/>
    <w:rsid w:val="00533AAD"/>
    <w:rsid w:val="0053798A"/>
    <w:rsid w:val="00545C47"/>
    <w:rsid w:val="00552269"/>
    <w:rsid w:val="0055471F"/>
    <w:rsid w:val="00566376"/>
    <w:rsid w:val="00571227"/>
    <w:rsid w:val="005838C2"/>
    <w:rsid w:val="00585AC9"/>
    <w:rsid w:val="0059036C"/>
    <w:rsid w:val="005974A9"/>
    <w:rsid w:val="005A0005"/>
    <w:rsid w:val="005A2E00"/>
    <w:rsid w:val="005A4330"/>
    <w:rsid w:val="005A4CCA"/>
    <w:rsid w:val="005A5235"/>
    <w:rsid w:val="005B0DC9"/>
    <w:rsid w:val="005B61B4"/>
    <w:rsid w:val="005B6D69"/>
    <w:rsid w:val="005D2B83"/>
    <w:rsid w:val="005D63EC"/>
    <w:rsid w:val="005F14EE"/>
    <w:rsid w:val="00604452"/>
    <w:rsid w:val="00611EA4"/>
    <w:rsid w:val="006147C1"/>
    <w:rsid w:val="006214CF"/>
    <w:rsid w:val="006219C1"/>
    <w:rsid w:val="006260FA"/>
    <w:rsid w:val="00640D43"/>
    <w:rsid w:val="00650D55"/>
    <w:rsid w:val="0065174D"/>
    <w:rsid w:val="00653F64"/>
    <w:rsid w:val="00654E24"/>
    <w:rsid w:val="006579FD"/>
    <w:rsid w:val="00661A2C"/>
    <w:rsid w:val="00665466"/>
    <w:rsid w:val="006801D9"/>
    <w:rsid w:val="00681CE3"/>
    <w:rsid w:val="006840CD"/>
    <w:rsid w:val="0068426E"/>
    <w:rsid w:val="00692A6E"/>
    <w:rsid w:val="00692D02"/>
    <w:rsid w:val="00696910"/>
    <w:rsid w:val="006B3659"/>
    <w:rsid w:val="006B3A80"/>
    <w:rsid w:val="006B3DC3"/>
    <w:rsid w:val="006B4CAF"/>
    <w:rsid w:val="006C1614"/>
    <w:rsid w:val="006C7214"/>
    <w:rsid w:val="006D0654"/>
    <w:rsid w:val="006D0D71"/>
    <w:rsid w:val="006D118C"/>
    <w:rsid w:val="006D59AF"/>
    <w:rsid w:val="006D5BEE"/>
    <w:rsid w:val="006D7C76"/>
    <w:rsid w:val="006E0FBB"/>
    <w:rsid w:val="006E1FBD"/>
    <w:rsid w:val="006E7E8E"/>
    <w:rsid w:val="006F4010"/>
    <w:rsid w:val="006F611C"/>
    <w:rsid w:val="006F7DF8"/>
    <w:rsid w:val="00701A45"/>
    <w:rsid w:val="00701F7E"/>
    <w:rsid w:val="007024A5"/>
    <w:rsid w:val="0071223A"/>
    <w:rsid w:val="00713174"/>
    <w:rsid w:val="00716CEE"/>
    <w:rsid w:val="00720DA6"/>
    <w:rsid w:val="0073584A"/>
    <w:rsid w:val="0075002D"/>
    <w:rsid w:val="00754AEE"/>
    <w:rsid w:val="0075637F"/>
    <w:rsid w:val="007570F2"/>
    <w:rsid w:val="0076433D"/>
    <w:rsid w:val="00771501"/>
    <w:rsid w:val="00775C57"/>
    <w:rsid w:val="007766CB"/>
    <w:rsid w:val="00780050"/>
    <w:rsid w:val="00781AF5"/>
    <w:rsid w:val="00782FE7"/>
    <w:rsid w:val="007841EB"/>
    <w:rsid w:val="0078647F"/>
    <w:rsid w:val="0079072D"/>
    <w:rsid w:val="0079074C"/>
    <w:rsid w:val="007A2BBA"/>
    <w:rsid w:val="007A3728"/>
    <w:rsid w:val="007A4DB1"/>
    <w:rsid w:val="007A7153"/>
    <w:rsid w:val="007B2869"/>
    <w:rsid w:val="007B7107"/>
    <w:rsid w:val="007C0840"/>
    <w:rsid w:val="007D1904"/>
    <w:rsid w:val="007D268E"/>
    <w:rsid w:val="007D4E0B"/>
    <w:rsid w:val="007D792F"/>
    <w:rsid w:val="007E33AB"/>
    <w:rsid w:val="007F1729"/>
    <w:rsid w:val="007F22E9"/>
    <w:rsid w:val="00800F6D"/>
    <w:rsid w:val="008029D3"/>
    <w:rsid w:val="00805A6D"/>
    <w:rsid w:val="00810963"/>
    <w:rsid w:val="00812861"/>
    <w:rsid w:val="00816361"/>
    <w:rsid w:val="00816FC9"/>
    <w:rsid w:val="00823129"/>
    <w:rsid w:val="00824369"/>
    <w:rsid w:val="008279DF"/>
    <w:rsid w:val="008319F0"/>
    <w:rsid w:val="00834304"/>
    <w:rsid w:val="00834CEE"/>
    <w:rsid w:val="00840911"/>
    <w:rsid w:val="008413CA"/>
    <w:rsid w:val="00841EDD"/>
    <w:rsid w:val="008443A9"/>
    <w:rsid w:val="0084790F"/>
    <w:rsid w:val="008528E9"/>
    <w:rsid w:val="00852DE5"/>
    <w:rsid w:val="008577B3"/>
    <w:rsid w:val="00857DBD"/>
    <w:rsid w:val="0086229A"/>
    <w:rsid w:val="00864FBA"/>
    <w:rsid w:val="00865EA2"/>
    <w:rsid w:val="00867C21"/>
    <w:rsid w:val="00882C4C"/>
    <w:rsid w:val="00887BE0"/>
    <w:rsid w:val="008918F4"/>
    <w:rsid w:val="0089601A"/>
    <w:rsid w:val="00896B6D"/>
    <w:rsid w:val="00897032"/>
    <w:rsid w:val="00897EC3"/>
    <w:rsid w:val="008A3A26"/>
    <w:rsid w:val="008B102F"/>
    <w:rsid w:val="008B4B78"/>
    <w:rsid w:val="008B5440"/>
    <w:rsid w:val="008C511A"/>
    <w:rsid w:val="008D6D80"/>
    <w:rsid w:val="008D7327"/>
    <w:rsid w:val="008E72A3"/>
    <w:rsid w:val="008F1699"/>
    <w:rsid w:val="008F24A7"/>
    <w:rsid w:val="008F71A9"/>
    <w:rsid w:val="00905B40"/>
    <w:rsid w:val="009103BC"/>
    <w:rsid w:val="0091606B"/>
    <w:rsid w:val="00917766"/>
    <w:rsid w:val="00917A8C"/>
    <w:rsid w:val="00920628"/>
    <w:rsid w:val="00920632"/>
    <w:rsid w:val="00930CDF"/>
    <w:rsid w:val="009379D9"/>
    <w:rsid w:val="0094475F"/>
    <w:rsid w:val="00954D23"/>
    <w:rsid w:val="00955277"/>
    <w:rsid w:val="00957097"/>
    <w:rsid w:val="009571BD"/>
    <w:rsid w:val="00964E85"/>
    <w:rsid w:val="00965A8D"/>
    <w:rsid w:val="00966E9C"/>
    <w:rsid w:val="00967543"/>
    <w:rsid w:val="0098017B"/>
    <w:rsid w:val="009833D6"/>
    <w:rsid w:val="00991A53"/>
    <w:rsid w:val="00991FA3"/>
    <w:rsid w:val="009931D8"/>
    <w:rsid w:val="00994A50"/>
    <w:rsid w:val="009956F8"/>
    <w:rsid w:val="009A021B"/>
    <w:rsid w:val="009B0984"/>
    <w:rsid w:val="009C06FC"/>
    <w:rsid w:val="009D0322"/>
    <w:rsid w:val="009D49B7"/>
    <w:rsid w:val="009D7205"/>
    <w:rsid w:val="009E18EE"/>
    <w:rsid w:val="009E2FE1"/>
    <w:rsid w:val="009F132D"/>
    <w:rsid w:val="009F717A"/>
    <w:rsid w:val="00A02939"/>
    <w:rsid w:val="00A05709"/>
    <w:rsid w:val="00A113F8"/>
    <w:rsid w:val="00A1533A"/>
    <w:rsid w:val="00A27BA2"/>
    <w:rsid w:val="00A30C41"/>
    <w:rsid w:val="00A312B2"/>
    <w:rsid w:val="00A326CE"/>
    <w:rsid w:val="00A439F9"/>
    <w:rsid w:val="00A447C0"/>
    <w:rsid w:val="00A4648D"/>
    <w:rsid w:val="00A5044C"/>
    <w:rsid w:val="00A50DE5"/>
    <w:rsid w:val="00A51FE7"/>
    <w:rsid w:val="00A536DD"/>
    <w:rsid w:val="00A55513"/>
    <w:rsid w:val="00A574C4"/>
    <w:rsid w:val="00A662EF"/>
    <w:rsid w:val="00A815AA"/>
    <w:rsid w:val="00A832DB"/>
    <w:rsid w:val="00A867AB"/>
    <w:rsid w:val="00A90A9F"/>
    <w:rsid w:val="00A93C8A"/>
    <w:rsid w:val="00A954E8"/>
    <w:rsid w:val="00A9595F"/>
    <w:rsid w:val="00AA466B"/>
    <w:rsid w:val="00AA62D9"/>
    <w:rsid w:val="00AB390F"/>
    <w:rsid w:val="00AB75B3"/>
    <w:rsid w:val="00AC4DB6"/>
    <w:rsid w:val="00AC5196"/>
    <w:rsid w:val="00AC758A"/>
    <w:rsid w:val="00AD5610"/>
    <w:rsid w:val="00AE107A"/>
    <w:rsid w:val="00AE77D3"/>
    <w:rsid w:val="00B01EF6"/>
    <w:rsid w:val="00B11324"/>
    <w:rsid w:val="00B21B0F"/>
    <w:rsid w:val="00B2417B"/>
    <w:rsid w:val="00B3131F"/>
    <w:rsid w:val="00B44428"/>
    <w:rsid w:val="00B44C5F"/>
    <w:rsid w:val="00B52F5B"/>
    <w:rsid w:val="00B54ABC"/>
    <w:rsid w:val="00B55C91"/>
    <w:rsid w:val="00B564AE"/>
    <w:rsid w:val="00B6267E"/>
    <w:rsid w:val="00B664B9"/>
    <w:rsid w:val="00B77E02"/>
    <w:rsid w:val="00B84A3B"/>
    <w:rsid w:val="00B85954"/>
    <w:rsid w:val="00B94439"/>
    <w:rsid w:val="00BA34B9"/>
    <w:rsid w:val="00BA375C"/>
    <w:rsid w:val="00BB1476"/>
    <w:rsid w:val="00BB17BD"/>
    <w:rsid w:val="00BB3712"/>
    <w:rsid w:val="00BB7F5E"/>
    <w:rsid w:val="00BD3C37"/>
    <w:rsid w:val="00BD7A37"/>
    <w:rsid w:val="00BD7AF1"/>
    <w:rsid w:val="00BD7E16"/>
    <w:rsid w:val="00BE2892"/>
    <w:rsid w:val="00BE3F8F"/>
    <w:rsid w:val="00BF60E2"/>
    <w:rsid w:val="00BF69E7"/>
    <w:rsid w:val="00C048B1"/>
    <w:rsid w:val="00C132A2"/>
    <w:rsid w:val="00C1546F"/>
    <w:rsid w:val="00C16CF8"/>
    <w:rsid w:val="00C2446F"/>
    <w:rsid w:val="00C2746A"/>
    <w:rsid w:val="00C2792D"/>
    <w:rsid w:val="00C300F9"/>
    <w:rsid w:val="00C332D0"/>
    <w:rsid w:val="00C36F0C"/>
    <w:rsid w:val="00C41C16"/>
    <w:rsid w:val="00C436B5"/>
    <w:rsid w:val="00C4573D"/>
    <w:rsid w:val="00C5448F"/>
    <w:rsid w:val="00C62C03"/>
    <w:rsid w:val="00C70D1A"/>
    <w:rsid w:val="00C77540"/>
    <w:rsid w:val="00C8353D"/>
    <w:rsid w:val="00C85951"/>
    <w:rsid w:val="00C958CE"/>
    <w:rsid w:val="00C964CC"/>
    <w:rsid w:val="00CA117C"/>
    <w:rsid w:val="00CA1D7C"/>
    <w:rsid w:val="00CA2C5D"/>
    <w:rsid w:val="00CA6906"/>
    <w:rsid w:val="00CB296B"/>
    <w:rsid w:val="00CB6638"/>
    <w:rsid w:val="00CC1295"/>
    <w:rsid w:val="00CC1862"/>
    <w:rsid w:val="00CC1E64"/>
    <w:rsid w:val="00CC2CC8"/>
    <w:rsid w:val="00CC504D"/>
    <w:rsid w:val="00CC6208"/>
    <w:rsid w:val="00CD1DF7"/>
    <w:rsid w:val="00CD4CD0"/>
    <w:rsid w:val="00CD605E"/>
    <w:rsid w:val="00CD7D83"/>
    <w:rsid w:val="00CD7EA6"/>
    <w:rsid w:val="00CE5043"/>
    <w:rsid w:val="00CE5A8B"/>
    <w:rsid w:val="00CF2082"/>
    <w:rsid w:val="00CF529C"/>
    <w:rsid w:val="00D0190D"/>
    <w:rsid w:val="00D06133"/>
    <w:rsid w:val="00D1617A"/>
    <w:rsid w:val="00D27CDA"/>
    <w:rsid w:val="00D35753"/>
    <w:rsid w:val="00D40A55"/>
    <w:rsid w:val="00D44EC4"/>
    <w:rsid w:val="00D504F5"/>
    <w:rsid w:val="00D514CF"/>
    <w:rsid w:val="00D53B55"/>
    <w:rsid w:val="00D57BF2"/>
    <w:rsid w:val="00D64FC2"/>
    <w:rsid w:val="00D71826"/>
    <w:rsid w:val="00D73639"/>
    <w:rsid w:val="00D74351"/>
    <w:rsid w:val="00D747A8"/>
    <w:rsid w:val="00D80FAB"/>
    <w:rsid w:val="00D81FC0"/>
    <w:rsid w:val="00D847EE"/>
    <w:rsid w:val="00D90153"/>
    <w:rsid w:val="00D92215"/>
    <w:rsid w:val="00D96CC6"/>
    <w:rsid w:val="00DA5570"/>
    <w:rsid w:val="00DA72F9"/>
    <w:rsid w:val="00DC1DD9"/>
    <w:rsid w:val="00DC1FEB"/>
    <w:rsid w:val="00DC73FF"/>
    <w:rsid w:val="00DD44F3"/>
    <w:rsid w:val="00DD556D"/>
    <w:rsid w:val="00DD5B01"/>
    <w:rsid w:val="00DD7E25"/>
    <w:rsid w:val="00DE0571"/>
    <w:rsid w:val="00DE3100"/>
    <w:rsid w:val="00DE4431"/>
    <w:rsid w:val="00DF3424"/>
    <w:rsid w:val="00E02694"/>
    <w:rsid w:val="00E029C2"/>
    <w:rsid w:val="00E03288"/>
    <w:rsid w:val="00E04C2F"/>
    <w:rsid w:val="00E04E55"/>
    <w:rsid w:val="00E05BDF"/>
    <w:rsid w:val="00E07909"/>
    <w:rsid w:val="00E1185B"/>
    <w:rsid w:val="00E14872"/>
    <w:rsid w:val="00E14C38"/>
    <w:rsid w:val="00E1608A"/>
    <w:rsid w:val="00E21B28"/>
    <w:rsid w:val="00E23B95"/>
    <w:rsid w:val="00E312BA"/>
    <w:rsid w:val="00E31EF1"/>
    <w:rsid w:val="00E34DB1"/>
    <w:rsid w:val="00E37D00"/>
    <w:rsid w:val="00E402A7"/>
    <w:rsid w:val="00E44E34"/>
    <w:rsid w:val="00E46927"/>
    <w:rsid w:val="00E50287"/>
    <w:rsid w:val="00E54616"/>
    <w:rsid w:val="00E55C5D"/>
    <w:rsid w:val="00E6697E"/>
    <w:rsid w:val="00E66AFF"/>
    <w:rsid w:val="00E720EF"/>
    <w:rsid w:val="00E74BDE"/>
    <w:rsid w:val="00E76145"/>
    <w:rsid w:val="00E77F2B"/>
    <w:rsid w:val="00E83339"/>
    <w:rsid w:val="00E8628D"/>
    <w:rsid w:val="00E87727"/>
    <w:rsid w:val="00E93CDB"/>
    <w:rsid w:val="00E957C5"/>
    <w:rsid w:val="00E9591B"/>
    <w:rsid w:val="00E975E0"/>
    <w:rsid w:val="00EA02A8"/>
    <w:rsid w:val="00EA045F"/>
    <w:rsid w:val="00EB2F5B"/>
    <w:rsid w:val="00EB58D8"/>
    <w:rsid w:val="00EB72BC"/>
    <w:rsid w:val="00EB7CF8"/>
    <w:rsid w:val="00EC61DD"/>
    <w:rsid w:val="00ED5B62"/>
    <w:rsid w:val="00ED7DAC"/>
    <w:rsid w:val="00EF2F21"/>
    <w:rsid w:val="00EF46C4"/>
    <w:rsid w:val="00EF6D9F"/>
    <w:rsid w:val="00F13903"/>
    <w:rsid w:val="00F16C89"/>
    <w:rsid w:val="00F20234"/>
    <w:rsid w:val="00F26196"/>
    <w:rsid w:val="00F26C6F"/>
    <w:rsid w:val="00F47770"/>
    <w:rsid w:val="00F602E1"/>
    <w:rsid w:val="00F62621"/>
    <w:rsid w:val="00F640D4"/>
    <w:rsid w:val="00F70589"/>
    <w:rsid w:val="00F70D7C"/>
    <w:rsid w:val="00F830BA"/>
    <w:rsid w:val="00F91C23"/>
    <w:rsid w:val="00F92C11"/>
    <w:rsid w:val="00F94892"/>
    <w:rsid w:val="00F96DE9"/>
    <w:rsid w:val="00FA5816"/>
    <w:rsid w:val="00FA5890"/>
    <w:rsid w:val="00FB5982"/>
    <w:rsid w:val="00FB5ADB"/>
    <w:rsid w:val="00FB73E5"/>
    <w:rsid w:val="00FC3F30"/>
    <w:rsid w:val="00FC4183"/>
    <w:rsid w:val="00FD4C73"/>
    <w:rsid w:val="00FE323F"/>
    <w:rsid w:val="00FE49AC"/>
    <w:rsid w:val="00FE4A92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3901D"/>
  <w15:chartTrackingRefBased/>
  <w15:docId w15:val="{875AF4BD-52BF-4FA3-AB3A-516F0DCC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016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2C5201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CD7D83"/>
    <w:pPr>
      <w:jc w:val="right"/>
    </w:pPr>
    <w:rPr>
      <w:rFonts w:ascii="Calibri Light" w:hAnsi="Calibri Light"/>
      <w:color w:val="000000"/>
      <w:sz w:val="22"/>
      <w:szCs w:val="22"/>
    </w:rPr>
    <w:tblPr/>
    <w:tblStylePr w:type="firstRow">
      <w:pPr>
        <w:wordWrap/>
        <w:jc w:val="right"/>
      </w:pPr>
      <w:rPr>
        <w:color w:val="4472C4"/>
        <w:sz w:val="44"/>
      </w:rPr>
    </w:tblStylePr>
    <w:tblStylePr w:type="firstCol">
      <w:rPr>
        <w:color w:val="4472C4"/>
      </w:rPr>
    </w:tblStylePr>
    <w:tblStylePr w:type="lastCol">
      <w:rPr>
        <w:color w:val="4472C4"/>
      </w:rPr>
    </w:tblStylePr>
  </w:style>
  <w:style w:type="table" w:styleId="TableSimple1">
    <w:name w:val="Table Simple 1"/>
    <w:basedOn w:val="TableNormal"/>
    <w:rsid w:val="00640D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40D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rsid w:val="00C24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46F"/>
    <w:rPr>
      <w:color w:val="605E5C"/>
      <w:shd w:val="clear" w:color="auto" w:fill="E1DFDD"/>
    </w:rPr>
  </w:style>
  <w:style w:type="paragraph" w:styleId="NormalWeb">
    <w:name w:val="Normal (Web)"/>
    <w:basedOn w:val="Normal"/>
    <w:rsid w:val="00EF2F21"/>
    <w:rPr>
      <w:sz w:val="24"/>
      <w:szCs w:val="24"/>
    </w:rPr>
  </w:style>
  <w:style w:type="paragraph" w:styleId="Header">
    <w:name w:val="header"/>
    <w:basedOn w:val="Normal"/>
    <w:link w:val="HeaderChar"/>
    <w:rsid w:val="00CB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296B"/>
  </w:style>
  <w:style w:type="paragraph" w:styleId="Footer">
    <w:name w:val="footer"/>
    <w:basedOn w:val="Normal"/>
    <w:link w:val="FooterChar"/>
    <w:rsid w:val="00CB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296B"/>
  </w:style>
  <w:style w:type="paragraph" w:styleId="NoSpacing">
    <w:name w:val="No Spacing"/>
    <w:uiPriority w:val="1"/>
    <w:qFormat/>
    <w:rsid w:val="009B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nd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://www.atoast2wealth.com/2011/11/22/happy-thanksgiving-from-at2w/" TargetMode="External"/><Relationship Id="rId10" Type="http://schemas.openxmlformats.org/officeDocument/2006/relationships/hyperlink" Target="https://creativecommons.org/licenses/by-nd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oast2wealth.com/2011/11/22/happy-thanksgiving-from-at2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08BE-55A1-4B2A-9825-A81AD483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384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Budd Parrish</dc:creator>
  <cp:keywords/>
  <cp:lastModifiedBy>Linda Bly</cp:lastModifiedBy>
  <cp:revision>3</cp:revision>
  <cp:lastPrinted>2025-04-17T15:31:00Z</cp:lastPrinted>
  <dcterms:created xsi:type="dcterms:W3CDTF">2025-06-25T17:25:00Z</dcterms:created>
  <dcterms:modified xsi:type="dcterms:W3CDTF">2025-06-27T21:51:00Z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