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E918" w14:textId="048564D2" w:rsidR="00090184" w:rsidRDefault="00493A38" w:rsidP="004D69C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09F5B" wp14:editId="0DD0AAA6">
                <wp:simplePos x="0" y="0"/>
                <wp:positionH relativeFrom="margin">
                  <wp:posOffset>2524125</wp:posOffset>
                </wp:positionH>
                <wp:positionV relativeFrom="paragraph">
                  <wp:posOffset>-85725</wp:posOffset>
                </wp:positionV>
                <wp:extent cx="3600450" cy="36379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3637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018219" w14:textId="73FAA3FF" w:rsidR="00CA6906" w:rsidRDefault="005B3CAE" w:rsidP="00C2446F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JANUARY</w:t>
                            </w:r>
                            <w:r w:rsidR="00CA6906" w:rsidRPr="00964E8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662EF" w:rsidRPr="00964E8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MENU</w:t>
                            </w:r>
                            <w:r w:rsidR="00402E79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946AF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399A189B" w14:textId="77777777" w:rsidR="00276E15" w:rsidRDefault="00276E15" w:rsidP="00C2446F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14CAEE" w14:textId="77777777" w:rsidR="00276E15" w:rsidRPr="00964E85" w:rsidRDefault="00276E15" w:rsidP="00C2446F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09F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8.75pt;margin-top:-6.75pt;width:283.5pt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" fillcolor="white [3201]" stroked="f" strokeweight=".5pt">
                <v:textbox>
                  <w:txbxContent>
                    <w:p w14:paraId="3F018219" w14:textId="73FAA3FF" w:rsidR="00CA6906" w:rsidRDefault="005B3CAE" w:rsidP="00C2446F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JANUARY</w:t>
                      </w:r>
                      <w:r w:rsidR="00CA6906" w:rsidRPr="00964E85"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662EF" w:rsidRPr="00964E85"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MENU</w:t>
                      </w:r>
                      <w:r w:rsidR="00402E79"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946AF"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399A189B" w14:textId="77777777" w:rsidR="00276E15" w:rsidRDefault="00276E15" w:rsidP="00C2446F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14CAEE" w14:textId="77777777" w:rsidR="00276E15" w:rsidRPr="00964E85" w:rsidRDefault="00276E15" w:rsidP="00C2446F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FE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B96CD" wp14:editId="3CC0C72E">
                <wp:simplePos x="0" y="0"/>
                <wp:positionH relativeFrom="margin">
                  <wp:posOffset>6267450</wp:posOffset>
                </wp:positionH>
                <wp:positionV relativeFrom="paragraph">
                  <wp:posOffset>-381000</wp:posOffset>
                </wp:positionV>
                <wp:extent cx="2854960" cy="657225"/>
                <wp:effectExtent l="0" t="0" r="2159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96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F1F142" w14:textId="1F3C6505" w:rsidR="008F71A9" w:rsidRDefault="008F71A9" w:rsidP="004A0DA1">
                            <w:pPr>
                              <w:jc w:val="righ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</w:p>
                          <w:p w14:paraId="58288FA4" w14:textId="77777777" w:rsidR="00276E15" w:rsidRDefault="00276E15" w:rsidP="004A0DA1">
                            <w:pPr>
                              <w:jc w:val="righ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</w:p>
                          <w:p w14:paraId="64034FDD" w14:textId="0FF3EDA8" w:rsidR="00276E15" w:rsidRPr="00090184" w:rsidRDefault="00276E15" w:rsidP="004A0DA1">
                            <w:pPr>
                              <w:jc w:val="righ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B96CD" id="Text Box 4" o:spid="_x0000_s1027" type="#_x0000_t202" style="position:absolute;margin-left:493.5pt;margin-top:-30pt;width:224.8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" fillcolor="white [3201]" strokecolor="white [3212]" strokeweight=".5pt">
                <v:textbox>
                  <w:txbxContent>
                    <w:p w14:paraId="5AF1F142" w14:textId="1F3C6505" w:rsidR="008F71A9" w:rsidRDefault="008F71A9" w:rsidP="004A0DA1">
                      <w:pPr>
                        <w:jc w:val="righ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</w:p>
                    <w:p w14:paraId="58288FA4" w14:textId="77777777" w:rsidR="00276E15" w:rsidRDefault="00276E15" w:rsidP="004A0DA1">
                      <w:pPr>
                        <w:jc w:val="righ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</w:p>
                    <w:p w14:paraId="64034FDD" w14:textId="0FF3EDA8" w:rsidR="00276E15" w:rsidRPr="00090184" w:rsidRDefault="00276E15" w:rsidP="004A0DA1">
                      <w:pPr>
                        <w:jc w:val="righ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54FB54" w14:textId="094B9B3E" w:rsidR="00090184" w:rsidRDefault="00090184" w:rsidP="004D69C1">
      <w:pPr>
        <w:rPr>
          <w:noProof/>
        </w:rPr>
      </w:pPr>
    </w:p>
    <w:tbl>
      <w:tblPr>
        <w:tblStyle w:val="TableGridLight"/>
        <w:tblpPr w:leftFromText="180" w:rightFromText="180" w:horzAnchor="margin" w:tblpX="170" w:tblpY="478"/>
        <w:tblW w:w="14305" w:type="dxa"/>
        <w:tblLayout w:type="fixed"/>
        <w:tblLook w:val="05A0" w:firstRow="1" w:lastRow="0" w:firstColumn="1" w:lastColumn="1" w:noHBand="0" w:noVBand="1"/>
      </w:tblPr>
      <w:tblGrid>
        <w:gridCol w:w="2827"/>
        <w:gridCol w:w="2884"/>
        <w:gridCol w:w="2884"/>
        <w:gridCol w:w="3010"/>
        <w:gridCol w:w="2700"/>
      </w:tblGrid>
      <w:tr w:rsidR="007841EB" w:rsidRPr="00251727" w14:paraId="3D78CFB1" w14:textId="77777777" w:rsidTr="00046CFF">
        <w:trPr>
          <w:trHeight w:val="47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38BC4D92" w14:textId="77777777" w:rsidR="007841EB" w:rsidRPr="00251727" w:rsidRDefault="007841EB" w:rsidP="00DD5BEB">
            <w:pPr>
              <w:jc w:val="center"/>
              <w:rPr>
                <w:rFonts w:ascii="72" w:hAnsi="72" w:cs="72"/>
                <w:b/>
                <w:bCs/>
                <w:color w:val="000000"/>
                <w:sz w:val="22"/>
                <w:szCs w:val="22"/>
              </w:rPr>
            </w:pPr>
            <w:r w:rsidRPr="00251727">
              <w:rPr>
                <w:rFonts w:ascii="72" w:hAnsi="72" w:cs="72"/>
                <w:b/>
                <w:bCs/>
                <w:color w:val="000000"/>
                <w:sz w:val="22"/>
                <w:szCs w:val="22"/>
              </w:rPr>
              <w:t>Mon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1FB82BD4" w14:textId="77777777" w:rsidR="007841EB" w:rsidRPr="00251727" w:rsidRDefault="007841EB" w:rsidP="00DD5BEB">
            <w:pPr>
              <w:jc w:val="center"/>
              <w:rPr>
                <w:rFonts w:ascii="72" w:hAnsi="72" w:cs="72"/>
                <w:b/>
                <w:bCs/>
                <w:color w:val="000000"/>
                <w:sz w:val="22"/>
                <w:szCs w:val="22"/>
              </w:rPr>
            </w:pPr>
            <w:r w:rsidRPr="00251727">
              <w:rPr>
                <w:rFonts w:ascii="72" w:hAnsi="72" w:cs="72"/>
                <w:b/>
                <w:bCs/>
                <w:color w:val="000000"/>
                <w:sz w:val="22"/>
                <w:szCs w:val="22"/>
              </w:rPr>
              <w:t>Tue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0CD11C03" w14:textId="77777777" w:rsidR="007841EB" w:rsidRPr="00251727" w:rsidRDefault="007841EB" w:rsidP="00DD5BEB">
            <w:pPr>
              <w:jc w:val="center"/>
              <w:rPr>
                <w:rFonts w:ascii="72" w:hAnsi="72" w:cs="72"/>
                <w:b/>
                <w:bCs/>
                <w:color w:val="000000"/>
                <w:sz w:val="22"/>
                <w:szCs w:val="22"/>
              </w:rPr>
            </w:pPr>
            <w:r w:rsidRPr="00251727">
              <w:rPr>
                <w:rFonts w:ascii="72" w:hAnsi="72" w:cs="72"/>
                <w:b/>
                <w:bCs/>
                <w:color w:val="000000"/>
                <w:sz w:val="22"/>
                <w:szCs w:val="22"/>
              </w:rPr>
              <w:t>Wed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38F25024" w14:textId="77777777" w:rsidR="007841EB" w:rsidRPr="00251727" w:rsidRDefault="007841EB" w:rsidP="00DD5BEB">
            <w:pPr>
              <w:jc w:val="center"/>
              <w:rPr>
                <w:rFonts w:ascii="72" w:hAnsi="72" w:cs="72"/>
                <w:b/>
                <w:bCs/>
                <w:color w:val="000000"/>
                <w:sz w:val="22"/>
                <w:szCs w:val="22"/>
              </w:rPr>
            </w:pPr>
            <w:r w:rsidRPr="00251727">
              <w:rPr>
                <w:rFonts w:ascii="72" w:hAnsi="72" w:cs="72"/>
                <w:b/>
                <w:bCs/>
                <w:color w:val="000000"/>
                <w:sz w:val="22"/>
                <w:szCs w:val="22"/>
              </w:rPr>
              <w:t>Thu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705E2A2A" w14:textId="635BF02A" w:rsidR="007841EB" w:rsidRPr="00251727" w:rsidRDefault="007841EB" w:rsidP="00DD5BEB">
            <w:pPr>
              <w:jc w:val="center"/>
              <w:rPr>
                <w:rFonts w:ascii="72" w:hAnsi="72" w:cs="72"/>
                <w:b/>
                <w:bCs/>
                <w:color w:val="000000"/>
                <w:sz w:val="22"/>
                <w:szCs w:val="22"/>
              </w:rPr>
            </w:pPr>
            <w:r w:rsidRPr="00251727">
              <w:rPr>
                <w:rFonts w:ascii="72" w:hAnsi="72" w:cs="72"/>
                <w:b/>
                <w:bCs/>
                <w:color w:val="000000"/>
                <w:sz w:val="22"/>
                <w:szCs w:val="22"/>
              </w:rPr>
              <w:t>Fri</w:t>
            </w:r>
          </w:p>
        </w:tc>
      </w:tr>
      <w:tr w:rsidR="007841EB" w:rsidRPr="00251727" w14:paraId="1AEF678F" w14:textId="77777777" w:rsidTr="00046CFF">
        <w:trPr>
          <w:trHeight w:val="25"/>
        </w:trPr>
        <w:tc>
          <w:tcPr>
            <w:tcW w:w="2827" w:type="dxa"/>
            <w:tcBorders>
              <w:top w:val="single" w:sz="4" w:space="0" w:color="auto"/>
            </w:tcBorders>
            <w:shd w:val="clear" w:color="auto" w:fill="F4FDBB"/>
            <w:noWrap/>
          </w:tcPr>
          <w:p w14:paraId="7EBE4E02" w14:textId="5BA5E2F5" w:rsidR="007841EB" w:rsidRPr="00251727" w:rsidRDefault="007841EB" w:rsidP="00DD5BEB">
            <w:pPr>
              <w:jc w:val="right"/>
              <w:rPr>
                <w:rFonts w:ascii="72" w:hAnsi="72" w:cs="7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  <w:shd w:val="clear" w:color="auto" w:fill="F4FDBB"/>
            <w:noWrap/>
          </w:tcPr>
          <w:p w14:paraId="65C3A4F3" w14:textId="0600BCFB" w:rsidR="007841EB" w:rsidRPr="00251727" w:rsidRDefault="007841EB" w:rsidP="00DD5BEB">
            <w:pPr>
              <w:jc w:val="right"/>
              <w:rPr>
                <w:rFonts w:ascii="72" w:hAnsi="72" w:cs="7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  <w:shd w:val="clear" w:color="auto" w:fill="F4FDBB"/>
            <w:noWrap/>
          </w:tcPr>
          <w:p w14:paraId="1D9BF2CB" w14:textId="655E92D7" w:rsidR="007841EB" w:rsidRPr="00251727" w:rsidRDefault="007841EB" w:rsidP="00DD5BEB">
            <w:pPr>
              <w:jc w:val="right"/>
              <w:rPr>
                <w:rFonts w:ascii="72" w:hAnsi="72" w:cs="7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auto"/>
            </w:tcBorders>
            <w:shd w:val="clear" w:color="auto" w:fill="F4FDBB"/>
            <w:noWrap/>
          </w:tcPr>
          <w:p w14:paraId="02BE1A89" w14:textId="07D522E4" w:rsidR="007841EB" w:rsidRPr="00251727" w:rsidRDefault="005B3CAE" w:rsidP="00DD5BEB">
            <w:pPr>
              <w:jc w:val="right"/>
              <w:rPr>
                <w:rFonts w:ascii="72" w:hAnsi="72" w:cs="7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4FDBB"/>
            <w:noWrap/>
          </w:tcPr>
          <w:p w14:paraId="520CA381" w14:textId="50F1BE13" w:rsidR="007841EB" w:rsidRPr="00251727" w:rsidRDefault="005B3CAE" w:rsidP="00DD5BEB">
            <w:pPr>
              <w:jc w:val="right"/>
              <w:rPr>
                <w:rFonts w:ascii="72" w:hAnsi="72" w:cs="7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7841EB" w:rsidRPr="00251727" w14:paraId="4B6D5D8C" w14:textId="77777777" w:rsidTr="00D3563D">
        <w:trPr>
          <w:trHeight w:val="1688"/>
        </w:trPr>
        <w:tc>
          <w:tcPr>
            <w:tcW w:w="2827" w:type="dxa"/>
          </w:tcPr>
          <w:p w14:paraId="02EC5047" w14:textId="31F9F817" w:rsidR="00DD5BEB" w:rsidRPr="00F027FD" w:rsidRDefault="00F027FD" w:rsidP="00F027FD">
            <w:pPr>
              <w:jc w:val="center"/>
              <w:rPr>
                <w:rFonts w:ascii="Arial Black" w:hAnsi="Arial Black" w:cs="Arial"/>
                <w:b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22"/>
                <w:szCs w:val="22"/>
              </w:rPr>
              <w:t>“</w:t>
            </w:r>
            <w:r w:rsidRPr="00F027FD">
              <w:rPr>
                <w:rFonts w:ascii="Arial Black" w:hAnsi="Arial Black" w:cs="Arial"/>
                <w:b/>
                <w:color w:val="000000"/>
                <w:sz w:val="22"/>
                <w:szCs w:val="22"/>
              </w:rPr>
              <w:t>THERE ARE FAR BETTER THINGS AHEAD</w:t>
            </w:r>
            <w:r>
              <w:rPr>
                <w:rFonts w:ascii="Arial Black" w:hAnsi="Arial Black" w:cs="Arial"/>
                <w:b/>
                <w:color w:val="000000"/>
                <w:sz w:val="22"/>
                <w:szCs w:val="22"/>
              </w:rPr>
              <w:t xml:space="preserve"> </w:t>
            </w:r>
            <w:r w:rsidRPr="00F027FD">
              <w:rPr>
                <w:rFonts w:ascii="Arial Black" w:hAnsi="Arial Black" w:cs="Arial"/>
                <w:b/>
                <w:color w:val="000000"/>
                <w:sz w:val="22"/>
                <w:szCs w:val="22"/>
              </w:rPr>
              <w:t>THAN ANY WE LEAVE BEHIND</w:t>
            </w:r>
            <w:r>
              <w:rPr>
                <w:rFonts w:ascii="Arial Black" w:hAnsi="Arial Black" w:cs="Arial"/>
                <w:b/>
                <w:color w:val="000000"/>
                <w:sz w:val="22"/>
                <w:szCs w:val="22"/>
              </w:rPr>
              <w:t>”</w:t>
            </w:r>
          </w:p>
          <w:p w14:paraId="50844CCC" w14:textId="77777777" w:rsidR="00F027FD" w:rsidRPr="00F027FD" w:rsidRDefault="00F027FD" w:rsidP="00F027FD">
            <w:pPr>
              <w:jc w:val="center"/>
              <w:rPr>
                <w:rFonts w:ascii="Arial Black" w:hAnsi="Arial Black" w:cs="Arial"/>
                <w:b/>
                <w:color w:val="000000"/>
                <w:sz w:val="22"/>
                <w:szCs w:val="22"/>
              </w:rPr>
            </w:pPr>
          </w:p>
          <w:p w14:paraId="2F9AEBAB" w14:textId="00178D90" w:rsidR="00F027FD" w:rsidRPr="00A02939" w:rsidRDefault="00F027FD" w:rsidP="00F027FD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C.S. LEWIS</w:t>
            </w:r>
          </w:p>
        </w:tc>
        <w:tc>
          <w:tcPr>
            <w:tcW w:w="2884" w:type="dxa"/>
          </w:tcPr>
          <w:p w14:paraId="3F4C74B1" w14:textId="6AFC378C" w:rsidR="00DD5BEB" w:rsidRPr="008279DF" w:rsidRDefault="008F38BA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8EBE1AE" wp14:editId="0694AEBD">
                  <wp:extent cx="1577975" cy="1085850"/>
                  <wp:effectExtent l="0" t="0" r="3175" b="0"/>
                  <wp:docPr id="12868913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538" cy="11020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4" w:type="dxa"/>
          </w:tcPr>
          <w:p w14:paraId="6102D7FE" w14:textId="3FB54A80" w:rsidR="009F4FF6" w:rsidRPr="00F027FD" w:rsidRDefault="00F027FD" w:rsidP="00F027FD">
            <w:pPr>
              <w:jc w:val="center"/>
              <w:rPr>
                <w:rFonts w:ascii="Arial Black" w:hAnsi="Arial Black" w:cs="Arial"/>
                <w:b/>
                <w:color w:val="000000"/>
              </w:rPr>
            </w:pPr>
            <w:r>
              <w:rPr>
                <w:rFonts w:ascii="Arial Black" w:hAnsi="Arial Black" w:cs="Arial"/>
                <w:b/>
                <w:color w:val="000000"/>
              </w:rPr>
              <w:t>“</w:t>
            </w:r>
            <w:r w:rsidRPr="00F027FD">
              <w:rPr>
                <w:rFonts w:ascii="Arial Black" w:hAnsi="Arial Black" w:cs="Arial"/>
                <w:b/>
                <w:color w:val="000000"/>
              </w:rPr>
              <w:t>THE MAGIC IN NEW BEGINNINGS IS TRULY THE MOST POWERFUL OF THEM ALL</w:t>
            </w:r>
            <w:r>
              <w:rPr>
                <w:rFonts w:ascii="Arial Black" w:hAnsi="Arial Black" w:cs="Arial"/>
                <w:b/>
                <w:color w:val="000000"/>
              </w:rPr>
              <w:t>”</w:t>
            </w:r>
          </w:p>
          <w:p w14:paraId="58F51479" w14:textId="77777777" w:rsidR="00F027FD" w:rsidRDefault="00F027FD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</w:p>
          <w:p w14:paraId="46E7385A" w14:textId="7B2170D2" w:rsidR="00F027FD" w:rsidRDefault="00F027FD" w:rsidP="00F027FD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JOSIAH MARTIN</w:t>
            </w:r>
          </w:p>
          <w:p w14:paraId="00C410D5" w14:textId="60242B48" w:rsidR="001A23A4" w:rsidRPr="00585AC9" w:rsidRDefault="001A23A4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10" w:type="dxa"/>
          </w:tcPr>
          <w:p w14:paraId="63D116A5" w14:textId="52DADBD6" w:rsidR="001A23A4" w:rsidRPr="0035213E" w:rsidRDefault="008F38BA" w:rsidP="00D3563D">
            <w:pPr>
              <w:spacing w:line="228" w:lineRule="auto"/>
              <w:jc w:val="center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noProof/>
                <w:color w:val="000000"/>
                <w:sz w:val="16"/>
                <w:szCs w:val="16"/>
              </w:rPr>
              <w:drawing>
                <wp:inline distT="0" distB="0" distL="0" distR="0" wp14:anchorId="31308FA3" wp14:editId="2F033376">
                  <wp:extent cx="1685925" cy="1104900"/>
                  <wp:effectExtent l="0" t="0" r="9525" b="0"/>
                  <wp:docPr id="7675936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14:paraId="2BD566A4" w14:textId="77777777" w:rsidR="00D3563D" w:rsidRDefault="00D3563D" w:rsidP="00DD5BEB">
            <w:pPr>
              <w:jc w:val="both"/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  <w:t>CHICKEN SALAD</w:t>
            </w:r>
          </w:p>
          <w:p w14:paraId="74619BFC" w14:textId="77777777" w:rsidR="00D3563D" w:rsidRDefault="00D3563D" w:rsidP="00DD5BEB">
            <w:pPr>
              <w:jc w:val="both"/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  <w:t>POTATO SOUP</w:t>
            </w:r>
          </w:p>
          <w:p w14:paraId="62B11925" w14:textId="77777777" w:rsidR="00D3563D" w:rsidRDefault="00D3563D" w:rsidP="00DD5BEB">
            <w:pPr>
              <w:jc w:val="both"/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  <w:t>BLACK EYED PEA SALAD</w:t>
            </w:r>
          </w:p>
          <w:p w14:paraId="2D6DE54F" w14:textId="77777777" w:rsidR="00D3563D" w:rsidRDefault="00D3563D" w:rsidP="00DD5BEB">
            <w:pPr>
              <w:jc w:val="both"/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  <w:t>WHEAT BREAD</w:t>
            </w:r>
          </w:p>
          <w:p w14:paraId="4B9AF70F" w14:textId="77777777" w:rsidR="00D3563D" w:rsidRDefault="00D3563D" w:rsidP="00DD5BEB">
            <w:pPr>
              <w:jc w:val="both"/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  <w:t>PEACHES</w:t>
            </w:r>
          </w:p>
          <w:p w14:paraId="32DA6E05" w14:textId="1EE4D3B8" w:rsidR="001A23A4" w:rsidRPr="00A50DE5" w:rsidRDefault="001A23A4" w:rsidP="00DD5BEB">
            <w:pPr>
              <w:jc w:val="both"/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  <w:t>MILK</w:t>
            </w:r>
          </w:p>
        </w:tc>
      </w:tr>
      <w:tr w:rsidR="00E05BDF" w:rsidRPr="00251727" w14:paraId="48E90FFB" w14:textId="77777777" w:rsidTr="00046CFF">
        <w:trPr>
          <w:trHeight w:val="297"/>
        </w:trPr>
        <w:tc>
          <w:tcPr>
            <w:tcW w:w="2827" w:type="dxa"/>
            <w:shd w:val="clear" w:color="auto" w:fill="F4FDBB"/>
          </w:tcPr>
          <w:p w14:paraId="06327E14" w14:textId="0C20F0ED" w:rsidR="007841EB" w:rsidRPr="00251727" w:rsidRDefault="005B3CAE" w:rsidP="00DD5BEB">
            <w:pPr>
              <w:jc w:val="right"/>
              <w:rPr>
                <w:rFonts w:ascii="72" w:hAnsi="72" w:cs="72"/>
                <w:b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884" w:type="dxa"/>
            <w:shd w:val="clear" w:color="auto" w:fill="F4FDBB"/>
          </w:tcPr>
          <w:p w14:paraId="5A1B870D" w14:textId="09BDD103" w:rsidR="007841EB" w:rsidRPr="00251727" w:rsidRDefault="005B3CAE" w:rsidP="00DD5BEB">
            <w:pPr>
              <w:jc w:val="right"/>
              <w:rPr>
                <w:rFonts w:ascii="72" w:hAnsi="72" w:cs="72"/>
                <w:b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884" w:type="dxa"/>
            <w:shd w:val="clear" w:color="auto" w:fill="F4FDBB"/>
          </w:tcPr>
          <w:p w14:paraId="6D18E9FE" w14:textId="1956C533" w:rsidR="007841EB" w:rsidRPr="00251727" w:rsidRDefault="005B3CAE" w:rsidP="00DD5BEB">
            <w:pPr>
              <w:jc w:val="right"/>
              <w:rPr>
                <w:rFonts w:ascii="72" w:hAnsi="72" w:cs="72"/>
                <w:b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3010" w:type="dxa"/>
            <w:shd w:val="clear" w:color="auto" w:fill="F4FDBB"/>
          </w:tcPr>
          <w:p w14:paraId="6FD5A12B" w14:textId="64FEA973" w:rsidR="007841EB" w:rsidRPr="00251727" w:rsidRDefault="005B3CAE" w:rsidP="00DD5BEB">
            <w:pPr>
              <w:jc w:val="right"/>
              <w:rPr>
                <w:rFonts w:ascii="72" w:hAnsi="72" w:cs="72"/>
                <w:b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F4FDBB"/>
          </w:tcPr>
          <w:p w14:paraId="7194DE09" w14:textId="53A27D27" w:rsidR="007841EB" w:rsidRPr="00251727" w:rsidRDefault="005B3CAE" w:rsidP="00DD5BEB">
            <w:pPr>
              <w:jc w:val="right"/>
              <w:rPr>
                <w:rFonts w:ascii="72" w:hAnsi="72" w:cs="72"/>
                <w:b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color w:val="000000"/>
                <w:sz w:val="22"/>
                <w:szCs w:val="22"/>
              </w:rPr>
              <w:t>9</w:t>
            </w:r>
          </w:p>
        </w:tc>
      </w:tr>
      <w:tr w:rsidR="007841EB" w:rsidRPr="00251727" w14:paraId="2E8CFBF0" w14:textId="77777777" w:rsidTr="00046CFF">
        <w:trPr>
          <w:trHeight w:val="1652"/>
        </w:trPr>
        <w:tc>
          <w:tcPr>
            <w:tcW w:w="2827" w:type="dxa"/>
          </w:tcPr>
          <w:p w14:paraId="3092E10E" w14:textId="134F64D3" w:rsidR="00D3563D" w:rsidRDefault="00D3563D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BEEF FRANK ON BUN</w:t>
            </w:r>
          </w:p>
          <w:p w14:paraId="71A36498" w14:textId="1ED45536" w:rsidR="00D3563D" w:rsidRDefault="00D3563D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BAKED BEANS</w:t>
            </w:r>
          </w:p>
          <w:p w14:paraId="6B308B34" w14:textId="555AE70C" w:rsidR="00D3563D" w:rsidRDefault="00D3563D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SAUERKRAUT</w:t>
            </w:r>
          </w:p>
          <w:p w14:paraId="19B53802" w14:textId="5FF5EDF9" w:rsidR="00D3563D" w:rsidRDefault="00D3563D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PUDDING</w:t>
            </w:r>
          </w:p>
          <w:p w14:paraId="09613F5B" w14:textId="13E3B88F" w:rsidR="001A23A4" w:rsidRPr="00FB73E5" w:rsidRDefault="001A23A4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2884" w:type="dxa"/>
          </w:tcPr>
          <w:p w14:paraId="77018946" w14:textId="534AC8CE" w:rsidR="001A23A4" w:rsidRDefault="00D3563D" w:rsidP="00DD5BEB">
            <w:pPr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CHICKEN CHOW MEIN</w:t>
            </w:r>
          </w:p>
          <w:p w14:paraId="4E8EB24A" w14:textId="1092A5F3" w:rsidR="00D3563D" w:rsidRDefault="00D3563D" w:rsidP="00DD5BEB">
            <w:pPr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ORIENTAL VEG</w:t>
            </w:r>
            <w:r w:rsidR="005A2578">
              <w:rPr>
                <w:rFonts w:ascii="Arial Black" w:hAnsi="Arial Black" w:cs="Arial"/>
                <w:sz w:val="16"/>
                <w:szCs w:val="16"/>
              </w:rPr>
              <w:t>ETABLES</w:t>
            </w:r>
          </w:p>
          <w:p w14:paraId="1FF62874" w14:textId="10883C29" w:rsidR="00D3563D" w:rsidRDefault="00D3563D" w:rsidP="00DD5BEB">
            <w:pPr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VEGETABLE EGG ROLL</w:t>
            </w:r>
          </w:p>
          <w:p w14:paraId="10B0FD67" w14:textId="651E705C" w:rsidR="00D3563D" w:rsidRDefault="00D3563D" w:rsidP="00DD5BEB">
            <w:pPr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RICE</w:t>
            </w:r>
          </w:p>
          <w:p w14:paraId="5A9F488E" w14:textId="50784A71" w:rsidR="00D3563D" w:rsidRDefault="00D3563D" w:rsidP="00DD5BEB">
            <w:pPr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FORTUNE COOKIE</w:t>
            </w:r>
          </w:p>
          <w:p w14:paraId="07932017" w14:textId="39250434" w:rsidR="001A23A4" w:rsidRPr="000F65C4" w:rsidRDefault="001A23A4" w:rsidP="00DD5BEB">
            <w:pPr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MILK</w:t>
            </w:r>
          </w:p>
        </w:tc>
        <w:tc>
          <w:tcPr>
            <w:tcW w:w="2884" w:type="dxa"/>
          </w:tcPr>
          <w:p w14:paraId="7BE37485" w14:textId="77777777" w:rsidR="001A23A4" w:rsidRDefault="00D3563D" w:rsidP="00DD5BEB">
            <w:pPr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  <w:t>HOBO BEANS W/VEGGIES</w:t>
            </w:r>
          </w:p>
          <w:p w14:paraId="1B5FC218" w14:textId="77777777" w:rsidR="00D3563D" w:rsidRDefault="00D3563D" w:rsidP="00DD5BEB">
            <w:pPr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  <w:t>PICKLED BEETS</w:t>
            </w:r>
          </w:p>
          <w:p w14:paraId="27EAB92F" w14:textId="77777777" w:rsidR="00D3563D" w:rsidRDefault="00D3563D" w:rsidP="00DD5BEB">
            <w:pPr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  <w:t>CRACKERS</w:t>
            </w:r>
          </w:p>
          <w:p w14:paraId="6A962C9E" w14:textId="77777777" w:rsidR="00D3563D" w:rsidRDefault="00D3563D" w:rsidP="00DD5BEB">
            <w:pPr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  <w:t>AMBROSIA</w:t>
            </w:r>
          </w:p>
          <w:p w14:paraId="470E09A7" w14:textId="375B0B5E" w:rsidR="00D3563D" w:rsidRPr="00B84A3B" w:rsidRDefault="00D3563D" w:rsidP="00DD5BEB">
            <w:pPr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3010" w:type="dxa"/>
          </w:tcPr>
          <w:p w14:paraId="46DEAF7F" w14:textId="531385D0" w:rsidR="001A23A4" w:rsidRDefault="00D3563D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 xml:space="preserve">SPAGHETTI </w:t>
            </w:r>
            <w:r w:rsidR="005A2578"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W/</w:t>
            </w: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 xml:space="preserve"> MEAT SAUCE</w:t>
            </w:r>
          </w:p>
          <w:p w14:paraId="09D889E2" w14:textId="77777777" w:rsidR="00D3563D" w:rsidRDefault="00D3563D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SQUASH &amp; ZUCCHINI</w:t>
            </w:r>
          </w:p>
          <w:p w14:paraId="2AA76EA5" w14:textId="77777777" w:rsidR="00D3563D" w:rsidRDefault="00D3563D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GREEN SALAD</w:t>
            </w:r>
          </w:p>
          <w:p w14:paraId="50871CF8" w14:textId="77777777" w:rsidR="00D3563D" w:rsidRDefault="00D3563D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WHEAT BREAD</w:t>
            </w:r>
          </w:p>
          <w:p w14:paraId="6A8DF400" w14:textId="77777777" w:rsidR="00D3563D" w:rsidRDefault="00D3563D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HOT ROSY APPLESAUCE</w:t>
            </w:r>
          </w:p>
          <w:p w14:paraId="76BB27A7" w14:textId="6D5234FB" w:rsidR="00D3563D" w:rsidRPr="000F374B" w:rsidRDefault="00D3563D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2700" w:type="dxa"/>
          </w:tcPr>
          <w:p w14:paraId="3CBABE3B" w14:textId="3EFC6767" w:rsidR="001A23A4" w:rsidRDefault="00D3563D" w:rsidP="00DD5BEB">
            <w:pPr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BAKED FISH FILET</w:t>
            </w:r>
          </w:p>
          <w:p w14:paraId="4A93AEDC" w14:textId="5E44133E" w:rsidR="00D3563D" w:rsidRDefault="00D3563D" w:rsidP="00DD5BEB">
            <w:pPr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HOMINY</w:t>
            </w:r>
          </w:p>
          <w:p w14:paraId="305EE4C8" w14:textId="7A676609" w:rsidR="00D3563D" w:rsidRDefault="00D3563D" w:rsidP="00DD5BEB">
            <w:pPr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STEAMED CABBAGE</w:t>
            </w:r>
          </w:p>
          <w:p w14:paraId="1BCC017F" w14:textId="2A4F8387" w:rsidR="00D3563D" w:rsidRDefault="00D3563D" w:rsidP="00DD5BEB">
            <w:pPr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WHEAT BREAD</w:t>
            </w:r>
          </w:p>
          <w:p w14:paraId="03C0C349" w14:textId="648D5E9B" w:rsidR="00D3563D" w:rsidRDefault="00D3563D" w:rsidP="00DD5BEB">
            <w:pPr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JELLO W/FRUIT</w:t>
            </w:r>
          </w:p>
          <w:p w14:paraId="17D075A2" w14:textId="778CB4A1" w:rsidR="001A23A4" w:rsidRPr="000B5FF2" w:rsidRDefault="001A23A4" w:rsidP="00DD5BEB">
            <w:pPr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MILK</w:t>
            </w:r>
          </w:p>
        </w:tc>
      </w:tr>
      <w:tr w:rsidR="00E05BDF" w:rsidRPr="00251727" w14:paraId="3FD0A209" w14:textId="77777777" w:rsidTr="00046CFF">
        <w:trPr>
          <w:trHeight w:val="158"/>
        </w:trPr>
        <w:tc>
          <w:tcPr>
            <w:tcW w:w="2827" w:type="dxa"/>
            <w:shd w:val="clear" w:color="auto" w:fill="F4FDBB"/>
          </w:tcPr>
          <w:p w14:paraId="011360B8" w14:textId="33B47D0B" w:rsidR="007841EB" w:rsidRPr="00251727" w:rsidRDefault="005B3CAE" w:rsidP="00DD5BEB">
            <w:pPr>
              <w:jc w:val="right"/>
              <w:rPr>
                <w:rFonts w:ascii="72" w:hAnsi="72" w:cs="72"/>
                <w:b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84" w:type="dxa"/>
            <w:shd w:val="clear" w:color="auto" w:fill="F4FDBB"/>
          </w:tcPr>
          <w:p w14:paraId="5F72196E" w14:textId="44D0F7FA" w:rsidR="007841EB" w:rsidRPr="00251727" w:rsidRDefault="005B3CAE" w:rsidP="00DD5BEB">
            <w:pPr>
              <w:jc w:val="right"/>
              <w:rPr>
                <w:rFonts w:ascii="72" w:hAnsi="72" w:cs="72"/>
                <w:b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84" w:type="dxa"/>
            <w:shd w:val="clear" w:color="auto" w:fill="F4FDBB"/>
          </w:tcPr>
          <w:p w14:paraId="37467FB5" w14:textId="26476DEA" w:rsidR="007841EB" w:rsidRPr="00251727" w:rsidRDefault="005B3CAE" w:rsidP="00DD5BEB">
            <w:pPr>
              <w:jc w:val="right"/>
              <w:rPr>
                <w:rFonts w:ascii="72" w:hAnsi="72" w:cs="72"/>
                <w:b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10" w:type="dxa"/>
            <w:shd w:val="clear" w:color="auto" w:fill="F4FDBB"/>
          </w:tcPr>
          <w:p w14:paraId="269E1387" w14:textId="5A1927E9" w:rsidR="007841EB" w:rsidRPr="00251727" w:rsidRDefault="005B3CAE" w:rsidP="00DD5BEB">
            <w:pPr>
              <w:jc w:val="right"/>
              <w:rPr>
                <w:rFonts w:ascii="72" w:hAnsi="72" w:cs="72"/>
                <w:b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00" w:type="dxa"/>
            <w:shd w:val="clear" w:color="auto" w:fill="F4FDBB"/>
          </w:tcPr>
          <w:p w14:paraId="195FF48B" w14:textId="3196878F" w:rsidR="007841EB" w:rsidRPr="00251727" w:rsidRDefault="005B3CAE" w:rsidP="00DD5BEB">
            <w:pPr>
              <w:jc w:val="right"/>
              <w:rPr>
                <w:rFonts w:ascii="72" w:hAnsi="72" w:cs="72"/>
                <w:b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color w:val="000000"/>
                <w:sz w:val="22"/>
                <w:szCs w:val="22"/>
              </w:rPr>
              <w:t>16</w:t>
            </w:r>
          </w:p>
        </w:tc>
      </w:tr>
      <w:tr w:rsidR="007841EB" w:rsidRPr="00251727" w14:paraId="1D09E749" w14:textId="77777777" w:rsidTr="00046CFF">
        <w:trPr>
          <w:trHeight w:val="1697"/>
        </w:trPr>
        <w:tc>
          <w:tcPr>
            <w:tcW w:w="2827" w:type="dxa"/>
          </w:tcPr>
          <w:p w14:paraId="3C2D6C25" w14:textId="4B72D151" w:rsidR="001A23A4" w:rsidRDefault="00D3563D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bookmarkStart w:id="0" w:name="_Hlk209688428"/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BAKED CHICKEN BREAST</w:t>
            </w:r>
          </w:p>
          <w:p w14:paraId="16EFFE1D" w14:textId="7EB22D15" w:rsidR="00D3563D" w:rsidRDefault="00D3563D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MASHED POTATOES</w:t>
            </w:r>
          </w:p>
          <w:p w14:paraId="6BEEB6FC" w14:textId="3B4BC9A2" w:rsidR="00D3563D" w:rsidRDefault="00D3563D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GRAVY</w:t>
            </w:r>
          </w:p>
          <w:p w14:paraId="7349C8F8" w14:textId="45E2EB04" w:rsidR="00D3563D" w:rsidRDefault="00D3563D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SPINACH</w:t>
            </w:r>
          </w:p>
          <w:p w14:paraId="2A713083" w14:textId="040A1048" w:rsidR="00D3563D" w:rsidRDefault="00D3563D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WHEAT BREAD</w:t>
            </w:r>
          </w:p>
          <w:p w14:paraId="77A1C0A7" w14:textId="1518410A" w:rsidR="00D3563D" w:rsidRDefault="00D3563D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PUDDING</w:t>
            </w:r>
          </w:p>
          <w:p w14:paraId="43A7D7B3" w14:textId="3D3495DC" w:rsidR="001A23A4" w:rsidRPr="000F65C4" w:rsidRDefault="001A23A4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2884" w:type="dxa"/>
          </w:tcPr>
          <w:p w14:paraId="78980F0F" w14:textId="59C7CA43" w:rsidR="001A23A4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STUFFED PEPPER SOUP</w:t>
            </w:r>
          </w:p>
          <w:p w14:paraId="0F1083CC" w14:textId="6CB85B40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PEA SALAD</w:t>
            </w:r>
          </w:p>
          <w:p w14:paraId="25FF8C1B" w14:textId="5A5AF8C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CRACKERS</w:t>
            </w:r>
          </w:p>
          <w:p w14:paraId="75FA6BD8" w14:textId="2B4D3010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APPLESAUCE</w:t>
            </w:r>
          </w:p>
          <w:p w14:paraId="4AB14334" w14:textId="3B0570B3" w:rsidR="001A23A4" w:rsidRPr="00112304" w:rsidRDefault="001A23A4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2884" w:type="dxa"/>
          </w:tcPr>
          <w:p w14:paraId="13CCB6BB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JAMBALAYA</w:t>
            </w:r>
          </w:p>
          <w:p w14:paraId="5DDC230D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RICE</w:t>
            </w:r>
          </w:p>
          <w:p w14:paraId="1E1C8C78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GREEN BEANS</w:t>
            </w:r>
          </w:p>
          <w:p w14:paraId="1357BAD4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WHEAT BREAD</w:t>
            </w:r>
          </w:p>
          <w:p w14:paraId="54F48140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CAKE</w:t>
            </w:r>
          </w:p>
          <w:p w14:paraId="03687DD1" w14:textId="1A5769EC" w:rsidR="008E7310" w:rsidRPr="00ED7DAC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MILK</w:t>
            </w:r>
            <w:r w:rsidR="008E7310"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10" w:type="dxa"/>
          </w:tcPr>
          <w:p w14:paraId="402C8947" w14:textId="77777777" w:rsidR="001A23A4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CONFETTI BEANS &amp; HAM</w:t>
            </w:r>
          </w:p>
          <w:p w14:paraId="29B48572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CORN RELISH</w:t>
            </w:r>
          </w:p>
          <w:p w14:paraId="50797376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CREAMY SLAW</w:t>
            </w:r>
          </w:p>
          <w:p w14:paraId="4F383263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CORNBREAD</w:t>
            </w:r>
          </w:p>
          <w:p w14:paraId="2FE8E899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JELLO W/FRUIT</w:t>
            </w:r>
          </w:p>
          <w:p w14:paraId="15598C0B" w14:textId="64F82F41" w:rsidR="008E7E33" w:rsidRPr="00E37D00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2700" w:type="dxa"/>
          </w:tcPr>
          <w:p w14:paraId="6ECECAD0" w14:textId="77777777" w:rsidR="000E67ED" w:rsidRDefault="008E7E33" w:rsidP="00DD5BEB">
            <w:pPr>
              <w:jc w:val="both"/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FISH</w:t>
            </w:r>
          </w:p>
          <w:p w14:paraId="7BC331BC" w14:textId="77777777" w:rsidR="008E7E33" w:rsidRDefault="008E7E33" w:rsidP="00DD5BEB">
            <w:pPr>
              <w:jc w:val="both"/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HARVARD BEETS</w:t>
            </w:r>
          </w:p>
          <w:p w14:paraId="70BF7B40" w14:textId="77777777" w:rsidR="008E7E33" w:rsidRDefault="008E7E33" w:rsidP="00DD5BEB">
            <w:pPr>
              <w:jc w:val="both"/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GREEN SALAD</w:t>
            </w:r>
          </w:p>
          <w:p w14:paraId="2D8901E0" w14:textId="77777777" w:rsidR="008E7E33" w:rsidRDefault="008E7E33" w:rsidP="00DD5BEB">
            <w:pPr>
              <w:jc w:val="both"/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WHEAT BREAD</w:t>
            </w:r>
          </w:p>
          <w:p w14:paraId="3A5F8902" w14:textId="77777777" w:rsidR="008E7E33" w:rsidRDefault="008E7E33" w:rsidP="00DD5BEB">
            <w:pPr>
              <w:jc w:val="both"/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HOT BREAD PUDDING</w:t>
            </w:r>
          </w:p>
          <w:p w14:paraId="66751AC3" w14:textId="24439190" w:rsidR="008E7E33" w:rsidRPr="00A50DE5" w:rsidRDefault="008E7E33" w:rsidP="00DD5BEB">
            <w:pPr>
              <w:jc w:val="both"/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MILK</w:t>
            </w:r>
          </w:p>
        </w:tc>
      </w:tr>
      <w:bookmarkEnd w:id="0"/>
      <w:tr w:rsidR="00E05BDF" w:rsidRPr="00251727" w14:paraId="53C3C199" w14:textId="77777777" w:rsidTr="00046CFF">
        <w:trPr>
          <w:trHeight w:val="25"/>
        </w:trPr>
        <w:tc>
          <w:tcPr>
            <w:tcW w:w="2827" w:type="dxa"/>
            <w:shd w:val="clear" w:color="auto" w:fill="F4FDBB"/>
          </w:tcPr>
          <w:p w14:paraId="1F01DDC2" w14:textId="2D9BA3E1" w:rsidR="007841EB" w:rsidRPr="00251727" w:rsidRDefault="005B3CAE" w:rsidP="00DD5BEB">
            <w:pPr>
              <w:jc w:val="right"/>
              <w:rPr>
                <w:rFonts w:ascii="72" w:hAnsi="72" w:cs="72"/>
                <w:b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2884" w:type="dxa"/>
            <w:shd w:val="clear" w:color="auto" w:fill="F4FDBB"/>
          </w:tcPr>
          <w:p w14:paraId="25A52E6D" w14:textId="1A94BE0D" w:rsidR="007841EB" w:rsidRPr="00251727" w:rsidRDefault="005B3CAE" w:rsidP="00DD5BEB">
            <w:pPr>
              <w:jc w:val="right"/>
              <w:rPr>
                <w:rFonts w:ascii="72" w:hAnsi="72" w:cs="72"/>
                <w:b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84" w:type="dxa"/>
            <w:shd w:val="clear" w:color="auto" w:fill="F4FDBB"/>
          </w:tcPr>
          <w:p w14:paraId="4CF2C1FF" w14:textId="339F9FCA" w:rsidR="007841EB" w:rsidRPr="00251727" w:rsidRDefault="005B3CAE" w:rsidP="00DD5BEB">
            <w:pPr>
              <w:jc w:val="right"/>
              <w:rPr>
                <w:rFonts w:ascii="72" w:hAnsi="72" w:cs="72"/>
                <w:b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3010" w:type="dxa"/>
            <w:shd w:val="clear" w:color="auto" w:fill="F4FDBB"/>
          </w:tcPr>
          <w:p w14:paraId="18092889" w14:textId="61C702F4" w:rsidR="007841EB" w:rsidRPr="00251727" w:rsidRDefault="005B3CAE" w:rsidP="00DD5BEB">
            <w:pPr>
              <w:jc w:val="right"/>
              <w:rPr>
                <w:rFonts w:ascii="72" w:hAnsi="72" w:cs="72"/>
                <w:b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2700" w:type="dxa"/>
            <w:shd w:val="clear" w:color="auto" w:fill="F4FDBB"/>
          </w:tcPr>
          <w:p w14:paraId="3264BB87" w14:textId="5E87770E" w:rsidR="007841EB" w:rsidRPr="00251727" w:rsidRDefault="005B3CAE" w:rsidP="00DD5BEB">
            <w:pPr>
              <w:jc w:val="right"/>
              <w:rPr>
                <w:rFonts w:ascii="72" w:hAnsi="72" w:cs="72"/>
                <w:b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color w:val="000000"/>
                <w:sz w:val="22"/>
                <w:szCs w:val="22"/>
              </w:rPr>
              <w:t>23</w:t>
            </w:r>
          </w:p>
        </w:tc>
      </w:tr>
      <w:tr w:rsidR="007841EB" w:rsidRPr="00251727" w14:paraId="23239695" w14:textId="77777777" w:rsidTr="00046CFF">
        <w:trPr>
          <w:trHeight w:val="1487"/>
        </w:trPr>
        <w:tc>
          <w:tcPr>
            <w:tcW w:w="2827" w:type="dxa"/>
          </w:tcPr>
          <w:p w14:paraId="45CA5E56" w14:textId="77777777" w:rsidR="000E67ED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CHICKEN FAJITAS</w:t>
            </w:r>
          </w:p>
          <w:p w14:paraId="2DE21DDC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MEXICAN STREET CORN</w:t>
            </w:r>
          </w:p>
          <w:p w14:paraId="182D9E98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CINNAMON CARROTS</w:t>
            </w:r>
          </w:p>
          <w:p w14:paraId="5A560406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FLOUR TORTILLA</w:t>
            </w:r>
          </w:p>
          <w:p w14:paraId="1A998FE6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COOKIE</w:t>
            </w:r>
          </w:p>
          <w:p w14:paraId="27C52836" w14:textId="46D6DEC0" w:rsidR="008E7E33" w:rsidRPr="00C2446F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2884" w:type="dxa"/>
          </w:tcPr>
          <w:p w14:paraId="7E607700" w14:textId="77777777" w:rsidR="00A7759E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SWISS STEAK</w:t>
            </w:r>
          </w:p>
          <w:p w14:paraId="441511D2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SEASONED CARROTS</w:t>
            </w:r>
          </w:p>
          <w:p w14:paraId="0D0A3080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GREEN PEAS</w:t>
            </w:r>
          </w:p>
          <w:p w14:paraId="307FB676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WHEAT BREAD</w:t>
            </w:r>
          </w:p>
          <w:p w14:paraId="6EE3E148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TROPICAL FRUIT</w:t>
            </w:r>
          </w:p>
          <w:p w14:paraId="2B8CC96E" w14:textId="6F91306F" w:rsidR="008E7E33" w:rsidRPr="00FC3F30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2884" w:type="dxa"/>
          </w:tcPr>
          <w:p w14:paraId="608B52D2" w14:textId="77777777" w:rsidR="00183A88" w:rsidRDefault="008E7E33" w:rsidP="00DD5BEB">
            <w:pPr>
              <w:rPr>
                <w:rFonts w:ascii="Arial Black" w:hAnsi="Arial Black" w:cs="Arial"/>
                <w:bCs/>
                <w:noProof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Cs/>
                <w:noProof/>
                <w:color w:val="000000"/>
                <w:sz w:val="16"/>
                <w:szCs w:val="16"/>
              </w:rPr>
              <w:t>CHICKEN TORTILLA SOUP</w:t>
            </w:r>
          </w:p>
          <w:p w14:paraId="26F5C95A" w14:textId="77777777" w:rsidR="008E7E33" w:rsidRDefault="008E7E33" w:rsidP="00DD5BEB">
            <w:pPr>
              <w:rPr>
                <w:rFonts w:ascii="Arial Black" w:hAnsi="Arial Black" w:cs="Arial"/>
                <w:bCs/>
                <w:noProof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Cs/>
                <w:noProof/>
                <w:color w:val="000000"/>
                <w:sz w:val="16"/>
                <w:szCs w:val="16"/>
              </w:rPr>
              <w:t>CALIFORNIA MIX SALAD</w:t>
            </w:r>
          </w:p>
          <w:p w14:paraId="49A58B20" w14:textId="77777777" w:rsidR="008E7E33" w:rsidRDefault="008E7E33" w:rsidP="00DD5BEB">
            <w:pPr>
              <w:rPr>
                <w:rFonts w:ascii="Arial Black" w:hAnsi="Arial Black" w:cs="Arial"/>
                <w:bCs/>
                <w:noProof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Cs/>
                <w:noProof/>
                <w:color w:val="000000"/>
                <w:sz w:val="16"/>
                <w:szCs w:val="16"/>
              </w:rPr>
              <w:t>TORTILLA CHIPS</w:t>
            </w:r>
          </w:p>
          <w:p w14:paraId="7D03B2AD" w14:textId="77777777" w:rsidR="008E7E33" w:rsidRDefault="008E7E33" w:rsidP="00DD5BEB">
            <w:pPr>
              <w:rPr>
                <w:rFonts w:ascii="Arial Black" w:hAnsi="Arial Black" w:cs="Arial"/>
                <w:bCs/>
                <w:noProof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Cs/>
                <w:noProof/>
                <w:color w:val="000000"/>
                <w:sz w:val="16"/>
                <w:szCs w:val="16"/>
              </w:rPr>
              <w:t>BANANA</w:t>
            </w:r>
          </w:p>
          <w:p w14:paraId="25542F2C" w14:textId="77777777" w:rsidR="008E7E33" w:rsidRDefault="008E7E33" w:rsidP="00DD5BEB">
            <w:pPr>
              <w:rPr>
                <w:rFonts w:ascii="Arial Black" w:hAnsi="Arial Black" w:cs="Arial"/>
                <w:bCs/>
                <w:noProof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Cs/>
                <w:noProof/>
                <w:color w:val="000000"/>
                <w:sz w:val="16"/>
                <w:szCs w:val="16"/>
              </w:rPr>
              <w:t>MILK</w:t>
            </w:r>
          </w:p>
          <w:p w14:paraId="673269B9" w14:textId="74009348" w:rsidR="008E7E33" w:rsidRPr="00183A88" w:rsidRDefault="008E7E33" w:rsidP="00DD5BEB">
            <w:pPr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0" w:type="dxa"/>
          </w:tcPr>
          <w:p w14:paraId="73D17122" w14:textId="77777777" w:rsidR="00763C8C" w:rsidRDefault="008E7E33" w:rsidP="00DD5BEB">
            <w:pPr>
              <w:rPr>
                <w:rFonts w:ascii="Arial Black" w:hAnsi="Arial Black" w:cs="Arial"/>
                <w:b/>
                <w:noProof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noProof/>
                <w:color w:val="000000"/>
                <w:sz w:val="16"/>
                <w:szCs w:val="16"/>
              </w:rPr>
              <w:t>HAMBURGER ON BUN</w:t>
            </w:r>
          </w:p>
          <w:p w14:paraId="1521F1B6" w14:textId="77777777" w:rsidR="008E7E33" w:rsidRDefault="008E7E33" w:rsidP="00DD5BEB">
            <w:pPr>
              <w:rPr>
                <w:rFonts w:ascii="Arial Black" w:hAnsi="Arial Black" w:cs="Arial"/>
                <w:b/>
                <w:noProof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noProof/>
                <w:color w:val="000000"/>
                <w:sz w:val="16"/>
                <w:szCs w:val="16"/>
              </w:rPr>
              <w:t>LETTUCE, ONION, PICKLES</w:t>
            </w:r>
          </w:p>
          <w:p w14:paraId="272C127F" w14:textId="77777777" w:rsidR="008E7E33" w:rsidRDefault="008E7E33" w:rsidP="00DD5BEB">
            <w:pPr>
              <w:rPr>
                <w:rFonts w:ascii="Arial Black" w:hAnsi="Arial Black" w:cs="Arial"/>
                <w:b/>
                <w:noProof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noProof/>
                <w:color w:val="000000"/>
                <w:sz w:val="16"/>
                <w:szCs w:val="16"/>
              </w:rPr>
              <w:t>BAKED BEANS</w:t>
            </w:r>
          </w:p>
          <w:p w14:paraId="79D493AA" w14:textId="77777777" w:rsidR="008E7E33" w:rsidRDefault="008E7E33" w:rsidP="00DD5BEB">
            <w:pPr>
              <w:rPr>
                <w:rFonts w:ascii="Arial Black" w:hAnsi="Arial Black" w:cs="Arial"/>
                <w:b/>
                <w:noProof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noProof/>
                <w:color w:val="000000"/>
                <w:sz w:val="16"/>
                <w:szCs w:val="16"/>
              </w:rPr>
              <w:t>POTATO SALAD</w:t>
            </w:r>
          </w:p>
          <w:p w14:paraId="3CE12A49" w14:textId="77777777" w:rsidR="008E7E33" w:rsidRDefault="008E7E33" w:rsidP="00DD5BEB">
            <w:pPr>
              <w:rPr>
                <w:rFonts w:ascii="Arial Black" w:hAnsi="Arial Black" w:cs="Arial"/>
                <w:b/>
                <w:noProof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noProof/>
                <w:color w:val="000000"/>
                <w:sz w:val="16"/>
                <w:szCs w:val="16"/>
              </w:rPr>
              <w:t>HOT PEACH CRISP</w:t>
            </w:r>
          </w:p>
          <w:p w14:paraId="15414451" w14:textId="0413CFB5" w:rsidR="008E7E33" w:rsidRPr="0018341F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noProof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2700" w:type="dxa"/>
          </w:tcPr>
          <w:p w14:paraId="4E5BDFF4" w14:textId="77777777" w:rsidR="000E67ED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EGG SALAD</w:t>
            </w:r>
          </w:p>
          <w:p w14:paraId="1F9BF22D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TOMATO SOUP</w:t>
            </w:r>
          </w:p>
          <w:p w14:paraId="0D3E7738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MARINATED CARROTS</w:t>
            </w:r>
          </w:p>
          <w:p w14:paraId="0B6FDC16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 xml:space="preserve"> WHEAT BREAD</w:t>
            </w:r>
          </w:p>
          <w:p w14:paraId="04882797" w14:textId="77777777" w:rsidR="008E7E33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PUDDING</w:t>
            </w:r>
          </w:p>
          <w:p w14:paraId="3FFB1F9D" w14:textId="209DF592" w:rsidR="008E7E33" w:rsidRPr="005E3247" w:rsidRDefault="008E7E33" w:rsidP="00DD5BEB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MILK</w:t>
            </w:r>
          </w:p>
        </w:tc>
      </w:tr>
      <w:tr w:rsidR="00BB799A" w:rsidRPr="00251727" w14:paraId="110EB917" w14:textId="77777777" w:rsidTr="00046CFF">
        <w:trPr>
          <w:trHeight w:val="302"/>
        </w:trPr>
        <w:tc>
          <w:tcPr>
            <w:tcW w:w="2827" w:type="dxa"/>
            <w:shd w:val="clear" w:color="auto" w:fill="F4FDBB"/>
          </w:tcPr>
          <w:p w14:paraId="2CD6C2B9" w14:textId="01D974E5" w:rsidR="00BB799A" w:rsidRPr="00251727" w:rsidRDefault="005B3CAE" w:rsidP="00DD5BEB">
            <w:pPr>
              <w:jc w:val="right"/>
              <w:rPr>
                <w:rFonts w:ascii="72" w:hAnsi="72" w:cs="72"/>
                <w:b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2884" w:type="dxa"/>
            <w:shd w:val="clear" w:color="auto" w:fill="F4FDBB"/>
          </w:tcPr>
          <w:p w14:paraId="45F90DDF" w14:textId="06089E02" w:rsidR="00BB799A" w:rsidRPr="00251727" w:rsidRDefault="005B3CAE" w:rsidP="00DD5BEB">
            <w:pPr>
              <w:jc w:val="right"/>
              <w:rPr>
                <w:rFonts w:ascii="72" w:hAnsi="72" w:cs="72"/>
                <w:b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2884" w:type="dxa"/>
            <w:shd w:val="clear" w:color="auto" w:fill="F4FDBB"/>
          </w:tcPr>
          <w:p w14:paraId="7E95F59B" w14:textId="12165E44" w:rsidR="00BB799A" w:rsidRPr="00251727" w:rsidRDefault="005B3CAE" w:rsidP="00DD5BEB">
            <w:pPr>
              <w:jc w:val="right"/>
              <w:rPr>
                <w:rFonts w:ascii="72" w:hAnsi="72" w:cs="72"/>
                <w:b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3010" w:type="dxa"/>
            <w:shd w:val="clear" w:color="auto" w:fill="F4FDBB"/>
          </w:tcPr>
          <w:p w14:paraId="59FC3417" w14:textId="012314D7" w:rsidR="00BB799A" w:rsidRPr="00251727" w:rsidRDefault="005B3CAE" w:rsidP="00DD5BEB">
            <w:pPr>
              <w:jc w:val="right"/>
              <w:rPr>
                <w:rFonts w:ascii="72" w:hAnsi="72" w:cs="72"/>
                <w:b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2700" w:type="dxa"/>
            <w:shd w:val="clear" w:color="auto" w:fill="F4FDBB"/>
          </w:tcPr>
          <w:p w14:paraId="3B674F11" w14:textId="6F036AEC" w:rsidR="00BB799A" w:rsidRPr="00251727" w:rsidRDefault="005B3CAE" w:rsidP="00DD5BEB">
            <w:pPr>
              <w:jc w:val="right"/>
              <w:rPr>
                <w:rFonts w:ascii="72" w:hAnsi="72" w:cs="72"/>
                <w:b/>
                <w:color w:val="000000"/>
                <w:sz w:val="22"/>
                <w:szCs w:val="22"/>
              </w:rPr>
            </w:pPr>
            <w:r>
              <w:rPr>
                <w:rFonts w:ascii="72" w:hAnsi="72" w:cs="72"/>
                <w:b/>
                <w:color w:val="000000"/>
                <w:sz w:val="22"/>
                <w:szCs w:val="22"/>
              </w:rPr>
              <w:t>30</w:t>
            </w:r>
          </w:p>
        </w:tc>
      </w:tr>
      <w:tr w:rsidR="00046CFF" w:rsidRPr="00ED7DAC" w14:paraId="783C879C" w14:textId="75FE044B" w:rsidTr="00046CFF">
        <w:trPr>
          <w:trHeight w:val="1580"/>
        </w:trPr>
        <w:tc>
          <w:tcPr>
            <w:tcW w:w="2827" w:type="dxa"/>
          </w:tcPr>
          <w:p w14:paraId="2822ED8B" w14:textId="694820E2" w:rsidR="00046CFF" w:rsidRDefault="008E7E33" w:rsidP="00046CFF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POLISH SAUSAGE ON BUN</w:t>
            </w:r>
          </w:p>
          <w:p w14:paraId="38F28C68" w14:textId="27C0B1D7" w:rsidR="008E7E33" w:rsidRDefault="008E7E33" w:rsidP="00046CFF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TATER TOTS</w:t>
            </w:r>
          </w:p>
          <w:p w14:paraId="2EDB2BF5" w14:textId="71F4125A" w:rsidR="008E7E33" w:rsidRDefault="008E7E33" w:rsidP="00046CFF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SAUERKRAUT</w:t>
            </w:r>
          </w:p>
          <w:p w14:paraId="786AAB29" w14:textId="0B638E17" w:rsidR="008E7E33" w:rsidRDefault="008E7E33" w:rsidP="00046CFF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ORANGE</w:t>
            </w:r>
          </w:p>
          <w:p w14:paraId="5EFFA431" w14:textId="77777777" w:rsidR="00046CFF" w:rsidRPr="000F65C4" w:rsidRDefault="00046CFF" w:rsidP="00046CFF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2884" w:type="dxa"/>
          </w:tcPr>
          <w:p w14:paraId="55A61480" w14:textId="6DEB3CE4" w:rsidR="00046CFF" w:rsidRDefault="008E7E33" w:rsidP="00046CFF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PINTO BEANS &amp; HAM</w:t>
            </w:r>
          </w:p>
          <w:p w14:paraId="36409A4C" w14:textId="3AF23CE6" w:rsidR="008E7E33" w:rsidRDefault="008E7E33" w:rsidP="00046CFF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TOMATO RELISH</w:t>
            </w:r>
          </w:p>
          <w:p w14:paraId="610C5D2D" w14:textId="526EAFBB" w:rsidR="008E7E33" w:rsidRDefault="008E7E33" w:rsidP="00046CFF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CREAMY SLAW</w:t>
            </w:r>
          </w:p>
          <w:p w14:paraId="0E348534" w14:textId="53C6CBAE" w:rsidR="008E7E33" w:rsidRDefault="008E7E33" w:rsidP="00046CFF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CORNBREAD</w:t>
            </w:r>
          </w:p>
          <w:p w14:paraId="00DF7439" w14:textId="177A6FAC" w:rsidR="008E7E33" w:rsidRDefault="008E7E33" w:rsidP="00046CFF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APPLESAUCE JELLO</w:t>
            </w:r>
          </w:p>
          <w:p w14:paraId="5F6D5734" w14:textId="77777777" w:rsidR="00046CFF" w:rsidRPr="00112304" w:rsidRDefault="00046CFF" w:rsidP="00046CFF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2884" w:type="dxa"/>
          </w:tcPr>
          <w:p w14:paraId="7F756302" w14:textId="77777777" w:rsidR="00046CFF" w:rsidRDefault="008E7E33" w:rsidP="00046CFF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TURKEY TETRAZZINI</w:t>
            </w:r>
          </w:p>
          <w:p w14:paraId="732058F0" w14:textId="77777777" w:rsidR="008E7E33" w:rsidRDefault="008E7E33" w:rsidP="00046CFF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MIXED VEGGIES</w:t>
            </w:r>
          </w:p>
          <w:p w14:paraId="24DCB018" w14:textId="77777777" w:rsidR="008E7E33" w:rsidRDefault="008E7E33" w:rsidP="00046CFF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GREEN SALAD</w:t>
            </w:r>
          </w:p>
          <w:p w14:paraId="67EFB977" w14:textId="77777777" w:rsidR="008E7E33" w:rsidRDefault="008E7E33" w:rsidP="00046CFF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WHEAT BREAD</w:t>
            </w:r>
          </w:p>
          <w:p w14:paraId="10881B06" w14:textId="77777777" w:rsidR="008E7E33" w:rsidRDefault="008E7E33" w:rsidP="00046CFF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HOT FRUIT COMPOTE</w:t>
            </w:r>
          </w:p>
          <w:p w14:paraId="1EB3F14B" w14:textId="433E909D" w:rsidR="008E7E33" w:rsidRPr="00ED7DAC" w:rsidRDefault="008E7E33" w:rsidP="00046CFF">
            <w:pP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3010" w:type="dxa"/>
          </w:tcPr>
          <w:p w14:paraId="2D711F8B" w14:textId="77777777" w:rsidR="00046CFF" w:rsidRDefault="008E7E33" w:rsidP="00046CFF">
            <w:pPr>
              <w:rPr>
                <w:rFonts w:ascii="Arial Black" w:hAnsi="Arial Black"/>
                <w:sz w:val="16"/>
                <w:szCs w:val="16"/>
              </w:rPr>
            </w:pPr>
            <w:r w:rsidRPr="008E7E33">
              <w:rPr>
                <w:rFonts w:ascii="Arial Black" w:hAnsi="Arial Black"/>
                <w:sz w:val="16"/>
                <w:szCs w:val="16"/>
              </w:rPr>
              <w:t>SAUSAGE GRAVY</w:t>
            </w:r>
          </w:p>
          <w:p w14:paraId="54C3FAF6" w14:textId="77777777" w:rsidR="008E7E33" w:rsidRDefault="008E7E33" w:rsidP="00046CFF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BISCUIT</w:t>
            </w:r>
          </w:p>
          <w:p w14:paraId="124AA07B" w14:textId="77777777" w:rsidR="008E7E33" w:rsidRDefault="008E7E33" w:rsidP="00046CFF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HASH BROWN PATTY</w:t>
            </w:r>
          </w:p>
          <w:p w14:paraId="5633ADB5" w14:textId="77777777" w:rsidR="008E7E33" w:rsidRDefault="008E7E33" w:rsidP="00046CFF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ORANGE JUICE</w:t>
            </w:r>
          </w:p>
          <w:p w14:paraId="00FD9EC0" w14:textId="77777777" w:rsidR="008E7E33" w:rsidRDefault="008E7E33" w:rsidP="00046CFF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HOT BLUSHING APPLES</w:t>
            </w:r>
          </w:p>
          <w:p w14:paraId="31B08B83" w14:textId="134B7D1B" w:rsidR="008E7E33" w:rsidRPr="008E7E33" w:rsidRDefault="008E7E33" w:rsidP="00046CFF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MILK</w:t>
            </w:r>
          </w:p>
        </w:tc>
        <w:tc>
          <w:tcPr>
            <w:tcW w:w="2700" w:type="dxa"/>
          </w:tcPr>
          <w:p w14:paraId="263254D0" w14:textId="77777777" w:rsidR="00A103EF" w:rsidRDefault="008E7E33" w:rsidP="00046CFF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LEMON PEPPER FISH</w:t>
            </w:r>
          </w:p>
          <w:p w14:paraId="7A4DACDA" w14:textId="77777777" w:rsidR="008E7E33" w:rsidRDefault="008E7E33" w:rsidP="00046CFF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CORN</w:t>
            </w:r>
          </w:p>
          <w:p w14:paraId="151D6352" w14:textId="77777777" w:rsidR="008E7E33" w:rsidRDefault="008E7E33" w:rsidP="00046CFF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VEGGIE BLEND</w:t>
            </w:r>
          </w:p>
          <w:p w14:paraId="373FCB9A" w14:textId="77777777" w:rsidR="008E7E33" w:rsidRDefault="008E7E33" w:rsidP="00046CFF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WHEAT BREAD</w:t>
            </w:r>
          </w:p>
          <w:p w14:paraId="3BDBAD0C" w14:textId="77777777" w:rsidR="008E7E33" w:rsidRDefault="008E7E33" w:rsidP="00046CFF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CAKE</w:t>
            </w:r>
          </w:p>
          <w:p w14:paraId="2CF7ADDA" w14:textId="6598957E" w:rsidR="008E7E33" w:rsidRPr="008E7E33" w:rsidRDefault="008E7E33" w:rsidP="00046CFF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MILK</w:t>
            </w:r>
          </w:p>
        </w:tc>
      </w:tr>
    </w:tbl>
    <w:p w14:paraId="0BE474CE" w14:textId="77777777" w:rsidR="00E30821" w:rsidRPr="00E30821" w:rsidRDefault="00E30821" w:rsidP="00E30821">
      <w:pPr>
        <w:rPr>
          <w:rFonts w:ascii="Arial Black" w:hAnsi="Arial Black"/>
          <w:sz w:val="16"/>
          <w:szCs w:val="16"/>
        </w:rPr>
      </w:pPr>
    </w:p>
    <w:p w14:paraId="7E2026C8" w14:textId="77777777" w:rsidR="00E30821" w:rsidRPr="00E30821" w:rsidRDefault="00E30821" w:rsidP="00E30821">
      <w:pPr>
        <w:rPr>
          <w:rFonts w:ascii="Arial Black" w:hAnsi="Arial Black"/>
          <w:sz w:val="16"/>
          <w:szCs w:val="16"/>
        </w:rPr>
      </w:pPr>
    </w:p>
    <w:sectPr w:rsidR="00E30821" w:rsidRPr="00E30821" w:rsidSect="003924B3">
      <w:pgSz w:w="15840" w:h="12240" w:orient="landscape" w:code="1"/>
      <w:pgMar w:top="72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1262C" w14:textId="77777777" w:rsidR="00D16CAA" w:rsidRDefault="00D16CAA" w:rsidP="00CB296B">
      <w:r>
        <w:separator/>
      </w:r>
    </w:p>
  </w:endnote>
  <w:endnote w:type="continuationSeparator" w:id="0">
    <w:p w14:paraId="7111AE89" w14:textId="77777777" w:rsidR="00D16CAA" w:rsidRDefault="00D16CAA" w:rsidP="00CB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72">
    <w:altName w:val="Calibri"/>
    <w:charset w:val="00"/>
    <w:family w:val="swiss"/>
    <w:pitch w:val="variable"/>
    <w:sig w:usb0="A00002EF" w:usb1="5000205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066D" w14:textId="77777777" w:rsidR="00D16CAA" w:rsidRDefault="00D16CAA" w:rsidP="00CB296B">
      <w:r>
        <w:separator/>
      </w:r>
    </w:p>
  </w:footnote>
  <w:footnote w:type="continuationSeparator" w:id="0">
    <w:p w14:paraId="36789D99" w14:textId="77777777" w:rsidR="00D16CAA" w:rsidRDefault="00D16CAA" w:rsidP="00CB2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C10"/>
    <w:multiLevelType w:val="hybridMultilevel"/>
    <w:tmpl w:val="D0AE5030"/>
    <w:lvl w:ilvl="0" w:tplc="FFFFFFFF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1F50"/>
    <w:multiLevelType w:val="multilevel"/>
    <w:tmpl w:val="127C7E8E"/>
    <w:lvl w:ilvl="0">
      <w:start w:val="1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1"/>
      <w:numFmt w:val="decimal"/>
      <w:lvlText w:val="%1-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6A5A4400"/>
    <w:multiLevelType w:val="multilevel"/>
    <w:tmpl w:val="DC621E12"/>
    <w:lvl w:ilvl="0">
      <w:start w:val="1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1"/>
      <w:numFmt w:val="decimal"/>
      <w:lvlText w:val="%1-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856727937">
    <w:abstractNumId w:val="1"/>
  </w:num>
  <w:num w:numId="2" w16cid:durableId="1940598555">
    <w:abstractNumId w:val="2"/>
  </w:num>
  <w:num w:numId="3" w16cid:durableId="142221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alendar post wizard balloon" w:val="0"/>
  </w:docVars>
  <w:rsids>
    <w:rsidRoot w:val="00917766"/>
    <w:rsid w:val="000057DB"/>
    <w:rsid w:val="000116C4"/>
    <w:rsid w:val="0001319F"/>
    <w:rsid w:val="000147B1"/>
    <w:rsid w:val="00015FC3"/>
    <w:rsid w:val="00020B64"/>
    <w:rsid w:val="00023952"/>
    <w:rsid w:val="000248CC"/>
    <w:rsid w:val="00026813"/>
    <w:rsid w:val="000276F7"/>
    <w:rsid w:val="000300B6"/>
    <w:rsid w:val="000309DA"/>
    <w:rsid w:val="00030FEF"/>
    <w:rsid w:val="000320E5"/>
    <w:rsid w:val="000415E6"/>
    <w:rsid w:val="00042977"/>
    <w:rsid w:val="00046CFF"/>
    <w:rsid w:val="00050A58"/>
    <w:rsid w:val="000510BB"/>
    <w:rsid w:val="00054593"/>
    <w:rsid w:val="000552E8"/>
    <w:rsid w:val="00056886"/>
    <w:rsid w:val="0005757F"/>
    <w:rsid w:val="00057B93"/>
    <w:rsid w:val="000603C7"/>
    <w:rsid w:val="000604DC"/>
    <w:rsid w:val="0006123E"/>
    <w:rsid w:val="0007310D"/>
    <w:rsid w:val="00074498"/>
    <w:rsid w:val="0007579F"/>
    <w:rsid w:val="000760B9"/>
    <w:rsid w:val="00080B5D"/>
    <w:rsid w:val="00085960"/>
    <w:rsid w:val="00090184"/>
    <w:rsid w:val="000A0CA5"/>
    <w:rsid w:val="000B5FF2"/>
    <w:rsid w:val="000C3A77"/>
    <w:rsid w:val="000C68F8"/>
    <w:rsid w:val="000C7568"/>
    <w:rsid w:val="000D02D6"/>
    <w:rsid w:val="000D465E"/>
    <w:rsid w:val="000E67ED"/>
    <w:rsid w:val="000E69C7"/>
    <w:rsid w:val="000F0E03"/>
    <w:rsid w:val="000F374B"/>
    <w:rsid w:val="000F4D68"/>
    <w:rsid w:val="000F65C4"/>
    <w:rsid w:val="00102904"/>
    <w:rsid w:val="00102AF5"/>
    <w:rsid w:val="00106EC7"/>
    <w:rsid w:val="001079FF"/>
    <w:rsid w:val="00112304"/>
    <w:rsid w:val="00113902"/>
    <w:rsid w:val="00113D41"/>
    <w:rsid w:val="00114063"/>
    <w:rsid w:val="00126078"/>
    <w:rsid w:val="00131115"/>
    <w:rsid w:val="00141466"/>
    <w:rsid w:val="00147031"/>
    <w:rsid w:val="0014794F"/>
    <w:rsid w:val="0015008E"/>
    <w:rsid w:val="001508E8"/>
    <w:rsid w:val="00150C1C"/>
    <w:rsid w:val="001523D6"/>
    <w:rsid w:val="00153F06"/>
    <w:rsid w:val="00161E9A"/>
    <w:rsid w:val="00163737"/>
    <w:rsid w:val="00170E25"/>
    <w:rsid w:val="00180276"/>
    <w:rsid w:val="0018341F"/>
    <w:rsid w:val="001836AE"/>
    <w:rsid w:val="00183A88"/>
    <w:rsid w:val="00187E05"/>
    <w:rsid w:val="00197F8C"/>
    <w:rsid w:val="001A011D"/>
    <w:rsid w:val="001A0728"/>
    <w:rsid w:val="001A23A4"/>
    <w:rsid w:val="001A485D"/>
    <w:rsid w:val="001A4B3B"/>
    <w:rsid w:val="001A67B7"/>
    <w:rsid w:val="001B35F3"/>
    <w:rsid w:val="001B6D8C"/>
    <w:rsid w:val="001C3A57"/>
    <w:rsid w:val="001D08A9"/>
    <w:rsid w:val="001D34BD"/>
    <w:rsid w:val="001D60B8"/>
    <w:rsid w:val="001D69E5"/>
    <w:rsid w:val="001D6EC8"/>
    <w:rsid w:val="001E0BBC"/>
    <w:rsid w:val="001E0BCF"/>
    <w:rsid w:val="001F045B"/>
    <w:rsid w:val="001F29DF"/>
    <w:rsid w:val="00200FB8"/>
    <w:rsid w:val="002018AF"/>
    <w:rsid w:val="00201BEF"/>
    <w:rsid w:val="002104E0"/>
    <w:rsid w:val="00215C5C"/>
    <w:rsid w:val="00217FA8"/>
    <w:rsid w:val="00225004"/>
    <w:rsid w:val="002310B9"/>
    <w:rsid w:val="00236085"/>
    <w:rsid w:val="002400C4"/>
    <w:rsid w:val="0024433A"/>
    <w:rsid w:val="00245C04"/>
    <w:rsid w:val="00251727"/>
    <w:rsid w:val="0026289F"/>
    <w:rsid w:val="00262F27"/>
    <w:rsid w:val="00265062"/>
    <w:rsid w:val="002663C2"/>
    <w:rsid w:val="0027238B"/>
    <w:rsid w:val="00276BA0"/>
    <w:rsid w:val="00276E15"/>
    <w:rsid w:val="0028233E"/>
    <w:rsid w:val="00283216"/>
    <w:rsid w:val="00284B1C"/>
    <w:rsid w:val="002858F6"/>
    <w:rsid w:val="00291863"/>
    <w:rsid w:val="00294C4E"/>
    <w:rsid w:val="00297D42"/>
    <w:rsid w:val="002A43C6"/>
    <w:rsid w:val="002B0B2E"/>
    <w:rsid w:val="002B2E89"/>
    <w:rsid w:val="002B64A3"/>
    <w:rsid w:val="002C5201"/>
    <w:rsid w:val="002C5733"/>
    <w:rsid w:val="002E144F"/>
    <w:rsid w:val="002E328E"/>
    <w:rsid w:val="002E4038"/>
    <w:rsid w:val="002E5016"/>
    <w:rsid w:val="002E7AB8"/>
    <w:rsid w:val="00300D4C"/>
    <w:rsid w:val="00305618"/>
    <w:rsid w:val="00311745"/>
    <w:rsid w:val="003118A9"/>
    <w:rsid w:val="0031290C"/>
    <w:rsid w:val="003136D6"/>
    <w:rsid w:val="0031684F"/>
    <w:rsid w:val="00316A6F"/>
    <w:rsid w:val="003251E2"/>
    <w:rsid w:val="003276A6"/>
    <w:rsid w:val="00333C5B"/>
    <w:rsid w:val="00334017"/>
    <w:rsid w:val="003340E2"/>
    <w:rsid w:val="00334B66"/>
    <w:rsid w:val="00336FC8"/>
    <w:rsid w:val="00340A98"/>
    <w:rsid w:val="00340C12"/>
    <w:rsid w:val="00341280"/>
    <w:rsid w:val="00343BFD"/>
    <w:rsid w:val="0034713E"/>
    <w:rsid w:val="0034748D"/>
    <w:rsid w:val="00347FAE"/>
    <w:rsid w:val="00350C60"/>
    <w:rsid w:val="00351CF3"/>
    <w:rsid w:val="0035213E"/>
    <w:rsid w:val="0035247C"/>
    <w:rsid w:val="003535CD"/>
    <w:rsid w:val="00357E97"/>
    <w:rsid w:val="00376034"/>
    <w:rsid w:val="00383B03"/>
    <w:rsid w:val="003924B3"/>
    <w:rsid w:val="003946AF"/>
    <w:rsid w:val="003A2728"/>
    <w:rsid w:val="003A48BE"/>
    <w:rsid w:val="003A762A"/>
    <w:rsid w:val="003B29E8"/>
    <w:rsid w:val="003B7426"/>
    <w:rsid w:val="003C406D"/>
    <w:rsid w:val="003C44F0"/>
    <w:rsid w:val="003C7AED"/>
    <w:rsid w:val="003C7FAB"/>
    <w:rsid w:val="003D0F78"/>
    <w:rsid w:val="003E0176"/>
    <w:rsid w:val="003E13A6"/>
    <w:rsid w:val="003E179E"/>
    <w:rsid w:val="003E466F"/>
    <w:rsid w:val="003E4686"/>
    <w:rsid w:val="003E66ED"/>
    <w:rsid w:val="003E68FD"/>
    <w:rsid w:val="00402E79"/>
    <w:rsid w:val="00412E2C"/>
    <w:rsid w:val="0042055E"/>
    <w:rsid w:val="00427A6A"/>
    <w:rsid w:val="00441B98"/>
    <w:rsid w:val="00443EF1"/>
    <w:rsid w:val="00446E3A"/>
    <w:rsid w:val="004562E7"/>
    <w:rsid w:val="004612BF"/>
    <w:rsid w:val="00481157"/>
    <w:rsid w:val="00482FE7"/>
    <w:rsid w:val="00486B2E"/>
    <w:rsid w:val="00492958"/>
    <w:rsid w:val="00493A38"/>
    <w:rsid w:val="00493E19"/>
    <w:rsid w:val="00497182"/>
    <w:rsid w:val="004A0DA1"/>
    <w:rsid w:val="004A2F0C"/>
    <w:rsid w:val="004A4E2F"/>
    <w:rsid w:val="004B01A8"/>
    <w:rsid w:val="004B1FE0"/>
    <w:rsid w:val="004B3F64"/>
    <w:rsid w:val="004B445B"/>
    <w:rsid w:val="004B63FB"/>
    <w:rsid w:val="004B78BF"/>
    <w:rsid w:val="004C0B26"/>
    <w:rsid w:val="004C37FC"/>
    <w:rsid w:val="004C7A20"/>
    <w:rsid w:val="004D068D"/>
    <w:rsid w:val="004D1419"/>
    <w:rsid w:val="004D1890"/>
    <w:rsid w:val="004D4C02"/>
    <w:rsid w:val="004D4F0E"/>
    <w:rsid w:val="004D69C1"/>
    <w:rsid w:val="004D6B25"/>
    <w:rsid w:val="004E5535"/>
    <w:rsid w:val="004E61CE"/>
    <w:rsid w:val="004F426E"/>
    <w:rsid w:val="004F5FDE"/>
    <w:rsid w:val="00503967"/>
    <w:rsid w:val="00506870"/>
    <w:rsid w:val="00511D0A"/>
    <w:rsid w:val="00521C52"/>
    <w:rsid w:val="00523B5B"/>
    <w:rsid w:val="00525297"/>
    <w:rsid w:val="00526327"/>
    <w:rsid w:val="00526FA1"/>
    <w:rsid w:val="00527912"/>
    <w:rsid w:val="00533AAD"/>
    <w:rsid w:val="00536632"/>
    <w:rsid w:val="0053798A"/>
    <w:rsid w:val="00545C47"/>
    <w:rsid w:val="00552269"/>
    <w:rsid w:val="0055471F"/>
    <w:rsid w:val="00566376"/>
    <w:rsid w:val="00571227"/>
    <w:rsid w:val="005838C2"/>
    <w:rsid w:val="00585AC9"/>
    <w:rsid w:val="0059036C"/>
    <w:rsid w:val="005974A9"/>
    <w:rsid w:val="005A0005"/>
    <w:rsid w:val="005A2578"/>
    <w:rsid w:val="005A2E00"/>
    <w:rsid w:val="005A4330"/>
    <w:rsid w:val="005A4CCA"/>
    <w:rsid w:val="005A5235"/>
    <w:rsid w:val="005B0DC9"/>
    <w:rsid w:val="005B3CAE"/>
    <w:rsid w:val="005B3E5B"/>
    <w:rsid w:val="005B61B4"/>
    <w:rsid w:val="005B6D69"/>
    <w:rsid w:val="005B759F"/>
    <w:rsid w:val="005D2B83"/>
    <w:rsid w:val="005D63EC"/>
    <w:rsid w:val="005E3247"/>
    <w:rsid w:val="005F14EE"/>
    <w:rsid w:val="005F7630"/>
    <w:rsid w:val="00604452"/>
    <w:rsid w:val="00611EA4"/>
    <w:rsid w:val="006147C1"/>
    <w:rsid w:val="006214CF"/>
    <w:rsid w:val="006219C1"/>
    <w:rsid w:val="00622C59"/>
    <w:rsid w:val="006260FA"/>
    <w:rsid w:val="00640D43"/>
    <w:rsid w:val="00650D55"/>
    <w:rsid w:val="0065174D"/>
    <w:rsid w:val="00653F64"/>
    <w:rsid w:val="00654E24"/>
    <w:rsid w:val="006579FD"/>
    <w:rsid w:val="00661A2C"/>
    <w:rsid w:val="00665466"/>
    <w:rsid w:val="006801D9"/>
    <w:rsid w:val="00681CE3"/>
    <w:rsid w:val="006840CD"/>
    <w:rsid w:val="0068426E"/>
    <w:rsid w:val="00692A6E"/>
    <w:rsid w:val="00692D02"/>
    <w:rsid w:val="00694E55"/>
    <w:rsid w:val="00696910"/>
    <w:rsid w:val="006B3659"/>
    <w:rsid w:val="006B3A80"/>
    <w:rsid w:val="006B3DC3"/>
    <w:rsid w:val="006B4CAF"/>
    <w:rsid w:val="006C1614"/>
    <w:rsid w:val="006C3E36"/>
    <w:rsid w:val="006C7214"/>
    <w:rsid w:val="006D0654"/>
    <w:rsid w:val="006D0D71"/>
    <w:rsid w:val="006D118C"/>
    <w:rsid w:val="006D59AF"/>
    <w:rsid w:val="006D5BEE"/>
    <w:rsid w:val="006D7C76"/>
    <w:rsid w:val="006E0FBB"/>
    <w:rsid w:val="006E1FBD"/>
    <w:rsid w:val="006E7E8E"/>
    <w:rsid w:val="006F4010"/>
    <w:rsid w:val="006F611C"/>
    <w:rsid w:val="006F7DF8"/>
    <w:rsid w:val="00701A45"/>
    <w:rsid w:val="00701F7E"/>
    <w:rsid w:val="007024A5"/>
    <w:rsid w:val="0071223A"/>
    <w:rsid w:val="00713174"/>
    <w:rsid w:val="00716CEE"/>
    <w:rsid w:val="00720DA6"/>
    <w:rsid w:val="0073584A"/>
    <w:rsid w:val="0075002D"/>
    <w:rsid w:val="00754AEE"/>
    <w:rsid w:val="0075637F"/>
    <w:rsid w:val="007570F2"/>
    <w:rsid w:val="00763C8C"/>
    <w:rsid w:val="0076433D"/>
    <w:rsid w:val="00765655"/>
    <w:rsid w:val="00771501"/>
    <w:rsid w:val="00775C57"/>
    <w:rsid w:val="007766CB"/>
    <w:rsid w:val="00780050"/>
    <w:rsid w:val="00781AF5"/>
    <w:rsid w:val="00782FE7"/>
    <w:rsid w:val="007841EB"/>
    <w:rsid w:val="0078647F"/>
    <w:rsid w:val="0079072D"/>
    <w:rsid w:val="0079074C"/>
    <w:rsid w:val="007A2BBA"/>
    <w:rsid w:val="007A3728"/>
    <w:rsid w:val="007A4DB1"/>
    <w:rsid w:val="007A7153"/>
    <w:rsid w:val="007B2869"/>
    <w:rsid w:val="007B7107"/>
    <w:rsid w:val="007C0840"/>
    <w:rsid w:val="007D1904"/>
    <w:rsid w:val="007D268E"/>
    <w:rsid w:val="007D4E0B"/>
    <w:rsid w:val="007D792F"/>
    <w:rsid w:val="007E33AB"/>
    <w:rsid w:val="007F1729"/>
    <w:rsid w:val="007F22E9"/>
    <w:rsid w:val="00800F6D"/>
    <w:rsid w:val="008029D3"/>
    <w:rsid w:val="00805A6D"/>
    <w:rsid w:val="00810963"/>
    <w:rsid w:val="00812861"/>
    <w:rsid w:val="00816361"/>
    <w:rsid w:val="00816FC9"/>
    <w:rsid w:val="00823129"/>
    <w:rsid w:val="00824369"/>
    <w:rsid w:val="008279DF"/>
    <w:rsid w:val="008319F0"/>
    <w:rsid w:val="00834304"/>
    <w:rsid w:val="00834CEE"/>
    <w:rsid w:val="00840911"/>
    <w:rsid w:val="008413CA"/>
    <w:rsid w:val="00841EDD"/>
    <w:rsid w:val="008443A9"/>
    <w:rsid w:val="0084790F"/>
    <w:rsid w:val="008528E9"/>
    <w:rsid w:val="00852DE5"/>
    <w:rsid w:val="008577B3"/>
    <w:rsid w:val="00857DBD"/>
    <w:rsid w:val="0086229A"/>
    <w:rsid w:val="00864FBA"/>
    <w:rsid w:val="00865EA2"/>
    <w:rsid w:val="00867C21"/>
    <w:rsid w:val="00872DA9"/>
    <w:rsid w:val="00880020"/>
    <w:rsid w:val="00882C4C"/>
    <w:rsid w:val="00887BE0"/>
    <w:rsid w:val="008918F4"/>
    <w:rsid w:val="0089601A"/>
    <w:rsid w:val="00896B6D"/>
    <w:rsid w:val="00897032"/>
    <w:rsid w:val="00897EC3"/>
    <w:rsid w:val="008A3A26"/>
    <w:rsid w:val="008B102F"/>
    <w:rsid w:val="008B4B78"/>
    <w:rsid w:val="008B5440"/>
    <w:rsid w:val="008B5C9B"/>
    <w:rsid w:val="008C511A"/>
    <w:rsid w:val="008D6D80"/>
    <w:rsid w:val="008D7327"/>
    <w:rsid w:val="008E72A3"/>
    <w:rsid w:val="008E7310"/>
    <w:rsid w:val="008E7E33"/>
    <w:rsid w:val="008F1699"/>
    <w:rsid w:val="008F24A7"/>
    <w:rsid w:val="008F38BA"/>
    <w:rsid w:val="008F71A9"/>
    <w:rsid w:val="00905B40"/>
    <w:rsid w:val="009103BC"/>
    <w:rsid w:val="0091606B"/>
    <w:rsid w:val="00917766"/>
    <w:rsid w:val="00917A8C"/>
    <w:rsid w:val="009204FB"/>
    <w:rsid w:val="00920628"/>
    <w:rsid w:val="00920632"/>
    <w:rsid w:val="00930CDF"/>
    <w:rsid w:val="009379D9"/>
    <w:rsid w:val="0094475F"/>
    <w:rsid w:val="00954D23"/>
    <w:rsid w:val="00955277"/>
    <w:rsid w:val="00957097"/>
    <w:rsid w:val="009571BD"/>
    <w:rsid w:val="00964E85"/>
    <w:rsid w:val="00965A8D"/>
    <w:rsid w:val="00966CE8"/>
    <w:rsid w:val="00966E9C"/>
    <w:rsid w:val="0098017B"/>
    <w:rsid w:val="009833D6"/>
    <w:rsid w:val="00991A53"/>
    <w:rsid w:val="00991FA3"/>
    <w:rsid w:val="009931D8"/>
    <w:rsid w:val="00994A50"/>
    <w:rsid w:val="009956F8"/>
    <w:rsid w:val="009A021B"/>
    <w:rsid w:val="009B0984"/>
    <w:rsid w:val="009C06FC"/>
    <w:rsid w:val="009D0322"/>
    <w:rsid w:val="009D49B7"/>
    <w:rsid w:val="009D7205"/>
    <w:rsid w:val="009E18EE"/>
    <w:rsid w:val="009E2FE1"/>
    <w:rsid w:val="009F132D"/>
    <w:rsid w:val="009F4FF6"/>
    <w:rsid w:val="009F717A"/>
    <w:rsid w:val="00A02939"/>
    <w:rsid w:val="00A05709"/>
    <w:rsid w:val="00A103EF"/>
    <w:rsid w:val="00A113F8"/>
    <w:rsid w:val="00A1533A"/>
    <w:rsid w:val="00A27BA2"/>
    <w:rsid w:val="00A30C41"/>
    <w:rsid w:val="00A312B2"/>
    <w:rsid w:val="00A326CE"/>
    <w:rsid w:val="00A366B8"/>
    <w:rsid w:val="00A439F9"/>
    <w:rsid w:val="00A447C0"/>
    <w:rsid w:val="00A4648D"/>
    <w:rsid w:val="00A5044C"/>
    <w:rsid w:val="00A50DE5"/>
    <w:rsid w:val="00A51FE7"/>
    <w:rsid w:val="00A536DD"/>
    <w:rsid w:val="00A55513"/>
    <w:rsid w:val="00A574C4"/>
    <w:rsid w:val="00A578B5"/>
    <w:rsid w:val="00A662EF"/>
    <w:rsid w:val="00A73A7C"/>
    <w:rsid w:val="00A7759E"/>
    <w:rsid w:val="00A815AA"/>
    <w:rsid w:val="00A832DB"/>
    <w:rsid w:val="00A867AB"/>
    <w:rsid w:val="00A90A9F"/>
    <w:rsid w:val="00A93C8A"/>
    <w:rsid w:val="00A954E8"/>
    <w:rsid w:val="00A9595F"/>
    <w:rsid w:val="00A95BF2"/>
    <w:rsid w:val="00AA466B"/>
    <w:rsid w:val="00AA62D9"/>
    <w:rsid w:val="00AB390F"/>
    <w:rsid w:val="00AB75B3"/>
    <w:rsid w:val="00AC33A4"/>
    <w:rsid w:val="00AC4DB6"/>
    <w:rsid w:val="00AC5196"/>
    <w:rsid w:val="00AC758A"/>
    <w:rsid w:val="00AD5610"/>
    <w:rsid w:val="00AE107A"/>
    <w:rsid w:val="00AE77D3"/>
    <w:rsid w:val="00AF3277"/>
    <w:rsid w:val="00B01EF6"/>
    <w:rsid w:val="00B11324"/>
    <w:rsid w:val="00B174DE"/>
    <w:rsid w:val="00B21B0F"/>
    <w:rsid w:val="00B2417B"/>
    <w:rsid w:val="00B3131F"/>
    <w:rsid w:val="00B44428"/>
    <w:rsid w:val="00B44C5F"/>
    <w:rsid w:val="00B52F5B"/>
    <w:rsid w:val="00B54ABC"/>
    <w:rsid w:val="00B55C91"/>
    <w:rsid w:val="00B564AE"/>
    <w:rsid w:val="00B6267E"/>
    <w:rsid w:val="00B664B9"/>
    <w:rsid w:val="00B715B5"/>
    <w:rsid w:val="00B77E02"/>
    <w:rsid w:val="00B84A3B"/>
    <w:rsid w:val="00B85954"/>
    <w:rsid w:val="00B94439"/>
    <w:rsid w:val="00BA34B9"/>
    <w:rsid w:val="00BA375C"/>
    <w:rsid w:val="00BB1476"/>
    <w:rsid w:val="00BB17BD"/>
    <w:rsid w:val="00BB3712"/>
    <w:rsid w:val="00BB799A"/>
    <w:rsid w:val="00BB7F5E"/>
    <w:rsid w:val="00BD3A70"/>
    <w:rsid w:val="00BD3C37"/>
    <w:rsid w:val="00BD7A37"/>
    <w:rsid w:val="00BD7AF1"/>
    <w:rsid w:val="00BD7E16"/>
    <w:rsid w:val="00BE2892"/>
    <w:rsid w:val="00BE3F8F"/>
    <w:rsid w:val="00BF60E2"/>
    <w:rsid w:val="00BF69E7"/>
    <w:rsid w:val="00C048B1"/>
    <w:rsid w:val="00C132A2"/>
    <w:rsid w:val="00C1546F"/>
    <w:rsid w:val="00C16CF8"/>
    <w:rsid w:val="00C2446F"/>
    <w:rsid w:val="00C2746A"/>
    <w:rsid w:val="00C2792D"/>
    <w:rsid w:val="00C300F9"/>
    <w:rsid w:val="00C332D0"/>
    <w:rsid w:val="00C36F0C"/>
    <w:rsid w:val="00C41C16"/>
    <w:rsid w:val="00C436B5"/>
    <w:rsid w:val="00C4573D"/>
    <w:rsid w:val="00C5448F"/>
    <w:rsid w:val="00C70D1A"/>
    <w:rsid w:val="00C77540"/>
    <w:rsid w:val="00C8353D"/>
    <w:rsid w:val="00C958CE"/>
    <w:rsid w:val="00C964CC"/>
    <w:rsid w:val="00CA0AF3"/>
    <w:rsid w:val="00CA117C"/>
    <w:rsid w:val="00CA1D7C"/>
    <w:rsid w:val="00CA2C5D"/>
    <w:rsid w:val="00CA6906"/>
    <w:rsid w:val="00CB296B"/>
    <w:rsid w:val="00CB6638"/>
    <w:rsid w:val="00CC1295"/>
    <w:rsid w:val="00CC1862"/>
    <w:rsid w:val="00CC1E64"/>
    <w:rsid w:val="00CC2CC8"/>
    <w:rsid w:val="00CC504D"/>
    <w:rsid w:val="00CC6208"/>
    <w:rsid w:val="00CD1DF7"/>
    <w:rsid w:val="00CD4CD0"/>
    <w:rsid w:val="00CD605E"/>
    <w:rsid w:val="00CD7D83"/>
    <w:rsid w:val="00CD7EA6"/>
    <w:rsid w:val="00CE214A"/>
    <w:rsid w:val="00CE5043"/>
    <w:rsid w:val="00CE5A8B"/>
    <w:rsid w:val="00CF2082"/>
    <w:rsid w:val="00CF529C"/>
    <w:rsid w:val="00CF6824"/>
    <w:rsid w:val="00D0190D"/>
    <w:rsid w:val="00D06133"/>
    <w:rsid w:val="00D1617A"/>
    <w:rsid w:val="00D16CAA"/>
    <w:rsid w:val="00D27CDA"/>
    <w:rsid w:val="00D3563D"/>
    <w:rsid w:val="00D35753"/>
    <w:rsid w:val="00D40A55"/>
    <w:rsid w:val="00D44EC4"/>
    <w:rsid w:val="00D504F5"/>
    <w:rsid w:val="00D514CF"/>
    <w:rsid w:val="00D53B55"/>
    <w:rsid w:val="00D57BF2"/>
    <w:rsid w:val="00D64FC2"/>
    <w:rsid w:val="00D71826"/>
    <w:rsid w:val="00D73639"/>
    <w:rsid w:val="00D74351"/>
    <w:rsid w:val="00D747A8"/>
    <w:rsid w:val="00D80FAB"/>
    <w:rsid w:val="00D81FC0"/>
    <w:rsid w:val="00D847EE"/>
    <w:rsid w:val="00D90153"/>
    <w:rsid w:val="00D92215"/>
    <w:rsid w:val="00D96CC6"/>
    <w:rsid w:val="00DA31BC"/>
    <w:rsid w:val="00DA5570"/>
    <w:rsid w:val="00DA72F9"/>
    <w:rsid w:val="00DC1DD9"/>
    <w:rsid w:val="00DC1FEB"/>
    <w:rsid w:val="00DC73FF"/>
    <w:rsid w:val="00DD44F3"/>
    <w:rsid w:val="00DD556D"/>
    <w:rsid w:val="00DD5B01"/>
    <w:rsid w:val="00DD5BEB"/>
    <w:rsid w:val="00DD7E25"/>
    <w:rsid w:val="00DE0571"/>
    <w:rsid w:val="00DE3100"/>
    <w:rsid w:val="00DE4431"/>
    <w:rsid w:val="00DE6885"/>
    <w:rsid w:val="00DF3424"/>
    <w:rsid w:val="00DF371E"/>
    <w:rsid w:val="00E02694"/>
    <w:rsid w:val="00E029C2"/>
    <w:rsid w:val="00E03288"/>
    <w:rsid w:val="00E04C2F"/>
    <w:rsid w:val="00E04E55"/>
    <w:rsid w:val="00E05BDF"/>
    <w:rsid w:val="00E07909"/>
    <w:rsid w:val="00E1185B"/>
    <w:rsid w:val="00E14872"/>
    <w:rsid w:val="00E14C38"/>
    <w:rsid w:val="00E1608A"/>
    <w:rsid w:val="00E21B28"/>
    <w:rsid w:val="00E23B95"/>
    <w:rsid w:val="00E30821"/>
    <w:rsid w:val="00E312BA"/>
    <w:rsid w:val="00E31EF1"/>
    <w:rsid w:val="00E34DB1"/>
    <w:rsid w:val="00E37D00"/>
    <w:rsid w:val="00E402A7"/>
    <w:rsid w:val="00E44E34"/>
    <w:rsid w:val="00E46927"/>
    <w:rsid w:val="00E50287"/>
    <w:rsid w:val="00E54616"/>
    <w:rsid w:val="00E55C5D"/>
    <w:rsid w:val="00E6697E"/>
    <w:rsid w:val="00E66AFF"/>
    <w:rsid w:val="00E720EF"/>
    <w:rsid w:val="00E74BDE"/>
    <w:rsid w:val="00E76145"/>
    <w:rsid w:val="00E76DA6"/>
    <w:rsid w:val="00E77F2B"/>
    <w:rsid w:val="00E83339"/>
    <w:rsid w:val="00E8628D"/>
    <w:rsid w:val="00E87727"/>
    <w:rsid w:val="00E93CDB"/>
    <w:rsid w:val="00E957C5"/>
    <w:rsid w:val="00E9591B"/>
    <w:rsid w:val="00E975E0"/>
    <w:rsid w:val="00EA02A8"/>
    <w:rsid w:val="00EA045F"/>
    <w:rsid w:val="00EA5E3A"/>
    <w:rsid w:val="00EB2F5B"/>
    <w:rsid w:val="00EB58D8"/>
    <w:rsid w:val="00EB72BC"/>
    <w:rsid w:val="00EB7CF8"/>
    <w:rsid w:val="00EC61DD"/>
    <w:rsid w:val="00ED2757"/>
    <w:rsid w:val="00ED5B62"/>
    <w:rsid w:val="00ED7DAC"/>
    <w:rsid w:val="00EF2F21"/>
    <w:rsid w:val="00EF46C4"/>
    <w:rsid w:val="00EF6D9F"/>
    <w:rsid w:val="00F027FD"/>
    <w:rsid w:val="00F13903"/>
    <w:rsid w:val="00F16C89"/>
    <w:rsid w:val="00F20234"/>
    <w:rsid w:val="00F26196"/>
    <w:rsid w:val="00F26C6F"/>
    <w:rsid w:val="00F47770"/>
    <w:rsid w:val="00F602E1"/>
    <w:rsid w:val="00F62621"/>
    <w:rsid w:val="00F640D4"/>
    <w:rsid w:val="00F6781C"/>
    <w:rsid w:val="00F70589"/>
    <w:rsid w:val="00F70D7C"/>
    <w:rsid w:val="00F8068A"/>
    <w:rsid w:val="00F830BA"/>
    <w:rsid w:val="00F854CF"/>
    <w:rsid w:val="00F91C23"/>
    <w:rsid w:val="00F92C11"/>
    <w:rsid w:val="00F94892"/>
    <w:rsid w:val="00F96DE9"/>
    <w:rsid w:val="00FA5816"/>
    <w:rsid w:val="00FA5890"/>
    <w:rsid w:val="00FB5982"/>
    <w:rsid w:val="00FB5ADB"/>
    <w:rsid w:val="00FB73E5"/>
    <w:rsid w:val="00FC3F30"/>
    <w:rsid w:val="00FC4183"/>
    <w:rsid w:val="00FD4C73"/>
    <w:rsid w:val="00FE323F"/>
    <w:rsid w:val="00FE49AC"/>
    <w:rsid w:val="00FE4A92"/>
    <w:rsid w:val="00FE51E6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3901D"/>
  <w15:chartTrackingRefBased/>
  <w15:docId w15:val="{875AF4BD-52BF-4FA3-AB3A-516F0DCC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016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2C5201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CD7D83"/>
    <w:pPr>
      <w:jc w:val="right"/>
    </w:pPr>
    <w:rPr>
      <w:rFonts w:ascii="Calibri Light" w:hAnsi="Calibri Light"/>
      <w:color w:val="000000"/>
      <w:sz w:val="22"/>
      <w:szCs w:val="22"/>
    </w:rPr>
    <w:tblPr/>
    <w:tblStylePr w:type="firstRow">
      <w:pPr>
        <w:wordWrap/>
        <w:jc w:val="right"/>
      </w:pPr>
      <w:rPr>
        <w:color w:val="4472C4"/>
        <w:sz w:val="44"/>
      </w:rPr>
    </w:tblStylePr>
    <w:tblStylePr w:type="firstCol">
      <w:rPr>
        <w:color w:val="4472C4"/>
      </w:rPr>
    </w:tblStylePr>
    <w:tblStylePr w:type="lastCol">
      <w:rPr>
        <w:color w:val="4472C4"/>
      </w:rPr>
    </w:tblStylePr>
  </w:style>
  <w:style w:type="table" w:styleId="TableSimple1">
    <w:name w:val="Table Simple 1"/>
    <w:basedOn w:val="TableNormal"/>
    <w:rsid w:val="00640D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40D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rsid w:val="00C244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46F"/>
    <w:rPr>
      <w:color w:val="605E5C"/>
      <w:shd w:val="clear" w:color="auto" w:fill="E1DFDD"/>
    </w:rPr>
  </w:style>
  <w:style w:type="paragraph" w:styleId="NormalWeb">
    <w:name w:val="Normal (Web)"/>
    <w:basedOn w:val="Normal"/>
    <w:rsid w:val="00EF2F21"/>
    <w:rPr>
      <w:sz w:val="24"/>
      <w:szCs w:val="24"/>
    </w:rPr>
  </w:style>
  <w:style w:type="paragraph" w:styleId="Header">
    <w:name w:val="header"/>
    <w:basedOn w:val="Normal"/>
    <w:link w:val="HeaderChar"/>
    <w:rsid w:val="00CB2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296B"/>
  </w:style>
  <w:style w:type="paragraph" w:styleId="Footer">
    <w:name w:val="footer"/>
    <w:basedOn w:val="Normal"/>
    <w:link w:val="FooterChar"/>
    <w:rsid w:val="00CB2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296B"/>
  </w:style>
  <w:style w:type="paragraph" w:styleId="NoSpacing">
    <w:name w:val="No Spacing"/>
    <w:uiPriority w:val="1"/>
    <w:qFormat/>
    <w:rsid w:val="009B0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408BE-55A1-4B2A-9825-A81AD4836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1</TotalTime>
  <Pages>1</Pages>
  <Words>283</Words>
  <Characters>1419</Characters>
  <Application>Microsoft Office Word</Application>
  <DocSecurity>0</DocSecurity>
  <Lines>171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Wizard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Wizard</dc:title>
  <dc:subject/>
  <dc:creator>Budd Parrish</dc:creator>
  <cp:keywords/>
  <cp:lastModifiedBy>Tammy Lester</cp:lastModifiedBy>
  <cp:revision>2</cp:revision>
  <cp:lastPrinted>2025-11-19T15:47:00Z</cp:lastPrinted>
  <dcterms:created xsi:type="dcterms:W3CDTF">2025-12-30T21:42:00Z</dcterms:created>
  <dcterms:modified xsi:type="dcterms:W3CDTF">2025-12-30T21:42:00Z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