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C2AD2" w14:textId="0C4A9990" w:rsidR="00E20167" w:rsidRDefault="00E20167" w:rsidP="00E20167">
      <w:pPr>
        <w:pStyle w:val="Style1"/>
        <w:jc w:val="left"/>
      </w:pPr>
      <w:r w:rsidRPr="00E20167">
        <w:rPr>
          <w:rFonts w:ascii="Calibri" w:eastAsia="Times New Roman" w:hAnsi="Calibri" w:cs="Times New Roman"/>
          <w:bCs w:val="0"/>
          <w:noProof/>
          <w:spacing w:val="0"/>
          <w:sz w:val="22"/>
          <w:szCs w:val="22"/>
          <w:lang w:eastAsia="en-US"/>
        </w:rPr>
        <w:drawing>
          <wp:anchor distT="0" distB="0" distL="114300" distR="114300" simplePos="0" relativeHeight="251660288" behindDoc="1" locked="0" layoutInCell="1" allowOverlap="1" wp14:anchorId="13825D74" wp14:editId="0B47F6F9">
            <wp:simplePos x="0" y="0"/>
            <wp:positionH relativeFrom="column">
              <wp:posOffset>-790575</wp:posOffset>
            </wp:positionH>
            <wp:positionV relativeFrom="page">
              <wp:posOffset>102870</wp:posOffset>
            </wp:positionV>
            <wp:extent cx="1600200" cy="1590675"/>
            <wp:effectExtent l="0" t="0" r="0" b="9525"/>
            <wp:wrapSquare wrapText="bothSides"/>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1590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167">
        <w:rPr>
          <w:rFonts w:ascii="Calibri" w:eastAsia="Times New Roman" w:hAnsi="Calibri" w:cs="Times New Roman"/>
          <w:b/>
          <w:noProof/>
          <w:spacing w:val="0"/>
          <w:szCs w:val="22"/>
          <w:lang w:eastAsia="en-US"/>
        </w:rPr>
        <w:drawing>
          <wp:anchor distT="0" distB="0" distL="114300" distR="114300" simplePos="0" relativeHeight="251661312" behindDoc="0" locked="0" layoutInCell="1" allowOverlap="1" wp14:anchorId="62DA5B0A" wp14:editId="6DE36B64">
            <wp:simplePos x="0" y="0"/>
            <wp:positionH relativeFrom="margin">
              <wp:posOffset>5025390</wp:posOffset>
            </wp:positionH>
            <wp:positionV relativeFrom="margin">
              <wp:posOffset>-1177290</wp:posOffset>
            </wp:positionV>
            <wp:extent cx="1584960" cy="1579245"/>
            <wp:effectExtent l="0" t="0" r="0"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4960" cy="1579245"/>
                    </a:xfrm>
                    <a:prstGeom prst="rect">
                      <a:avLst/>
                    </a:prstGeom>
                    <a:noFill/>
                  </pic:spPr>
                </pic:pic>
              </a:graphicData>
            </a:graphic>
          </wp:anchor>
        </w:drawing>
      </w:r>
      <w:r w:rsidR="00D104F3">
        <w:t xml:space="preserve">                </w:t>
      </w:r>
    </w:p>
    <w:p w14:paraId="350BEED3" w14:textId="2E8DADA0" w:rsidR="00E20167" w:rsidRPr="001E1A9E" w:rsidRDefault="001E1A9E" w:rsidP="001E1A9E">
      <w:pPr>
        <w:pStyle w:val="Style1"/>
        <w:ind w:left="1440" w:firstLine="720"/>
      </w:pPr>
      <w:r>
        <w:t xml:space="preserve">      </w:t>
      </w:r>
      <w:r w:rsidR="00EC136A">
        <w:t>Operational Permit Application</w:t>
      </w:r>
      <w:r w:rsidR="0064619C">
        <w:tab/>
      </w:r>
      <w:r w:rsidR="0064619C">
        <w:tab/>
      </w:r>
    </w:p>
    <w:p w14:paraId="25D5DEE9" w14:textId="724A4ACE" w:rsidR="008C2AA8" w:rsidRDefault="001E1A9E" w:rsidP="008C2AA8">
      <w:pPr>
        <w:pStyle w:val="Heading2"/>
      </w:pPr>
      <w:r>
        <w:t>Occupancy Details</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530"/>
        <w:gridCol w:w="5310"/>
        <w:gridCol w:w="810"/>
        <w:gridCol w:w="1710"/>
      </w:tblGrid>
      <w:tr w:rsidR="00F20C5A" w:rsidRPr="00F20C5A" w14:paraId="441BEB1D" w14:textId="77777777" w:rsidTr="00F20C5A">
        <w:trPr>
          <w:trHeight w:val="432"/>
        </w:trPr>
        <w:tc>
          <w:tcPr>
            <w:tcW w:w="1530" w:type="dxa"/>
            <w:tcMar>
              <w:right w:w="115" w:type="dxa"/>
            </w:tcMar>
            <w:vAlign w:val="bottom"/>
          </w:tcPr>
          <w:p w14:paraId="18D54459" w14:textId="77777777" w:rsidR="00F20C5A" w:rsidRPr="00F20C5A" w:rsidRDefault="00F20C5A" w:rsidP="0064619C">
            <w:pPr>
              <w:rPr>
                <w:b/>
              </w:rPr>
            </w:pPr>
            <w:r w:rsidRPr="00F20C5A">
              <w:rPr>
                <w:b/>
              </w:rPr>
              <w:t>Facility Name:</w:t>
            </w:r>
          </w:p>
        </w:tc>
        <w:tc>
          <w:tcPr>
            <w:tcW w:w="5310" w:type="dxa"/>
            <w:tcBorders>
              <w:bottom w:val="single" w:sz="4" w:space="0" w:color="000000" w:themeColor="text1"/>
            </w:tcBorders>
            <w:tcMar>
              <w:right w:w="115" w:type="dxa"/>
            </w:tcMar>
            <w:vAlign w:val="bottom"/>
          </w:tcPr>
          <w:p w14:paraId="48ABCA8C" w14:textId="77777777" w:rsidR="00F20C5A" w:rsidRPr="00F20C5A" w:rsidRDefault="00F20C5A" w:rsidP="00EC136A">
            <w:pPr>
              <w:rPr>
                <w:b/>
              </w:rPr>
            </w:pPr>
          </w:p>
        </w:tc>
        <w:tc>
          <w:tcPr>
            <w:tcW w:w="810" w:type="dxa"/>
            <w:tcMar>
              <w:right w:w="115" w:type="dxa"/>
            </w:tcMar>
            <w:vAlign w:val="bottom"/>
          </w:tcPr>
          <w:p w14:paraId="018629E4" w14:textId="77777777" w:rsidR="00F20C5A" w:rsidRPr="00F20C5A" w:rsidRDefault="00F20C5A" w:rsidP="00F20C5A">
            <w:pPr>
              <w:jc w:val="right"/>
              <w:rPr>
                <w:b/>
              </w:rPr>
            </w:pPr>
            <w:r>
              <w:rPr>
                <w:b/>
              </w:rPr>
              <w:t>Date</w:t>
            </w:r>
            <w:r w:rsidRPr="00F20C5A">
              <w:rPr>
                <w:b/>
              </w:rPr>
              <w:t>:</w:t>
            </w:r>
          </w:p>
        </w:tc>
        <w:tc>
          <w:tcPr>
            <w:tcW w:w="1710" w:type="dxa"/>
            <w:tcBorders>
              <w:bottom w:val="single" w:sz="4" w:space="0" w:color="000000" w:themeColor="text1"/>
            </w:tcBorders>
            <w:tcMar>
              <w:right w:w="115" w:type="dxa"/>
            </w:tcMar>
            <w:vAlign w:val="bottom"/>
          </w:tcPr>
          <w:p w14:paraId="1301B8D1" w14:textId="77777777" w:rsidR="00F20C5A" w:rsidRPr="00F20C5A" w:rsidRDefault="00F20C5A" w:rsidP="00391C8D">
            <w:pPr>
              <w:rPr>
                <w:b/>
              </w:rPr>
            </w:pPr>
          </w:p>
        </w:tc>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620"/>
        <w:gridCol w:w="7740"/>
      </w:tblGrid>
      <w:tr w:rsidR="004668FB" w:rsidRPr="00F20C5A" w14:paraId="3A5D49DF" w14:textId="77777777" w:rsidTr="00F20C5A">
        <w:trPr>
          <w:trHeight w:val="315"/>
        </w:trPr>
        <w:tc>
          <w:tcPr>
            <w:tcW w:w="1620" w:type="dxa"/>
            <w:tcBorders>
              <w:top w:val="nil"/>
              <w:bottom w:val="nil"/>
            </w:tcBorders>
            <w:tcMar>
              <w:left w:w="0" w:type="dxa"/>
              <w:right w:w="115" w:type="dxa"/>
            </w:tcMar>
            <w:vAlign w:val="bottom"/>
          </w:tcPr>
          <w:p w14:paraId="7E179DEC" w14:textId="77777777" w:rsidR="004668FB" w:rsidRPr="00F20C5A" w:rsidRDefault="0064619C" w:rsidP="0064619C">
            <w:pPr>
              <w:rPr>
                <w:b/>
              </w:rPr>
            </w:pPr>
            <w:r w:rsidRPr="00F20C5A">
              <w:rPr>
                <w:b/>
              </w:rPr>
              <w:t>Facility Address</w:t>
            </w:r>
          </w:p>
        </w:tc>
        <w:tc>
          <w:tcPr>
            <w:tcW w:w="7740" w:type="dxa"/>
            <w:tcMar>
              <w:left w:w="0" w:type="dxa"/>
              <w:right w:w="115" w:type="dxa"/>
            </w:tcMar>
            <w:vAlign w:val="bottom"/>
          </w:tcPr>
          <w:p w14:paraId="6B125BEB" w14:textId="77777777" w:rsidR="004668FB" w:rsidRPr="00F20C5A" w:rsidRDefault="004668FB" w:rsidP="0064619C">
            <w:pPr>
              <w:rPr>
                <w:b/>
              </w:rPr>
            </w:pPr>
          </w:p>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980"/>
        <w:gridCol w:w="2700"/>
        <w:gridCol w:w="1980"/>
        <w:gridCol w:w="2700"/>
      </w:tblGrid>
      <w:tr w:rsidR="004668FB" w:rsidRPr="00F20C5A" w14:paraId="28A8A1D0" w14:textId="77777777" w:rsidTr="0064619C">
        <w:trPr>
          <w:trHeight w:val="432"/>
        </w:trPr>
        <w:tc>
          <w:tcPr>
            <w:tcW w:w="1980" w:type="dxa"/>
            <w:vAlign w:val="bottom"/>
          </w:tcPr>
          <w:p w14:paraId="27E7C176" w14:textId="77777777" w:rsidR="004668FB" w:rsidRPr="00F20C5A" w:rsidRDefault="0064619C" w:rsidP="0064619C">
            <w:pPr>
              <w:rPr>
                <w:b/>
              </w:rPr>
            </w:pPr>
            <w:r w:rsidRPr="00F20C5A">
              <w:rPr>
                <w:b/>
              </w:rPr>
              <w:t>Responsible Party:</w:t>
            </w:r>
          </w:p>
        </w:tc>
        <w:tc>
          <w:tcPr>
            <w:tcW w:w="2700" w:type="dxa"/>
            <w:tcBorders>
              <w:bottom w:val="single" w:sz="4" w:space="0" w:color="000000" w:themeColor="text1"/>
            </w:tcBorders>
            <w:vAlign w:val="bottom"/>
          </w:tcPr>
          <w:p w14:paraId="00F5905B" w14:textId="77777777" w:rsidR="004668FB" w:rsidRPr="00F20C5A" w:rsidRDefault="004668FB" w:rsidP="0064619C">
            <w:pPr>
              <w:rPr>
                <w:b/>
              </w:rPr>
            </w:pPr>
          </w:p>
        </w:tc>
        <w:tc>
          <w:tcPr>
            <w:tcW w:w="1980" w:type="dxa"/>
            <w:vAlign w:val="bottom"/>
          </w:tcPr>
          <w:p w14:paraId="67AFA748" w14:textId="77777777" w:rsidR="004668FB" w:rsidRPr="00F20C5A" w:rsidRDefault="001E1A9E" w:rsidP="0064619C">
            <w:pPr>
              <w:jc w:val="center"/>
              <w:rPr>
                <w:b/>
              </w:rPr>
            </w:pPr>
            <w:sdt>
              <w:sdtPr>
                <w:rPr>
                  <w:b/>
                </w:rPr>
                <w:alias w:val="Interviewer phone number:"/>
                <w:tag w:val="Interviewer phone number:"/>
                <w:id w:val="1089048104"/>
                <w:placeholder>
                  <w:docPart w:val="A9DFF826FD4B46F4AE7B61C63684CA8B"/>
                </w:placeholder>
                <w15:appearance w15:val="hidden"/>
              </w:sdtPr>
              <w:sdtEndPr/>
              <w:sdtContent>
                <w:r w:rsidR="0064619C" w:rsidRPr="00F20C5A">
                  <w:rPr>
                    <w:b/>
                  </w:rPr>
                  <w:t>Phone Number</w:t>
                </w:r>
              </w:sdtContent>
            </w:sdt>
            <w:r w:rsidR="00075CF6" w:rsidRPr="00F20C5A">
              <w:rPr>
                <w:b/>
              </w:rPr>
              <w:t>:</w:t>
            </w:r>
          </w:p>
        </w:tc>
        <w:tc>
          <w:tcPr>
            <w:tcW w:w="2700" w:type="dxa"/>
            <w:tcBorders>
              <w:bottom w:val="single" w:sz="4" w:space="0" w:color="000000" w:themeColor="text1"/>
            </w:tcBorders>
            <w:vAlign w:val="bottom"/>
          </w:tcPr>
          <w:p w14:paraId="58B16626" w14:textId="77777777" w:rsidR="004668FB" w:rsidRPr="00F20C5A" w:rsidRDefault="004668FB" w:rsidP="0064619C">
            <w:pPr>
              <w:rPr>
                <w:b/>
              </w:rPr>
            </w:pPr>
          </w:p>
        </w:tc>
      </w:tr>
      <w:tr w:rsidR="0064619C" w:rsidRPr="00F20C5A" w14:paraId="78F7DB8F" w14:textId="77777777" w:rsidTr="0064619C">
        <w:trPr>
          <w:trHeight w:val="432"/>
        </w:trPr>
        <w:tc>
          <w:tcPr>
            <w:tcW w:w="1980" w:type="dxa"/>
            <w:vAlign w:val="bottom"/>
          </w:tcPr>
          <w:p w14:paraId="68547284" w14:textId="77777777" w:rsidR="0064619C" w:rsidRPr="00F20C5A" w:rsidRDefault="0064619C" w:rsidP="00F16CE1">
            <w:pPr>
              <w:rPr>
                <w:b/>
              </w:rPr>
            </w:pPr>
            <w:r w:rsidRPr="00F20C5A">
              <w:rPr>
                <w:b/>
              </w:rPr>
              <w:t>Onsite Contact:</w:t>
            </w:r>
          </w:p>
        </w:tc>
        <w:tc>
          <w:tcPr>
            <w:tcW w:w="2700" w:type="dxa"/>
            <w:tcBorders>
              <w:bottom w:val="single" w:sz="4" w:space="0" w:color="000000" w:themeColor="text1"/>
            </w:tcBorders>
            <w:vAlign w:val="bottom"/>
          </w:tcPr>
          <w:p w14:paraId="0ABA1683" w14:textId="77777777" w:rsidR="0064619C" w:rsidRPr="00F20C5A" w:rsidRDefault="0064619C" w:rsidP="00F16CE1">
            <w:pPr>
              <w:rPr>
                <w:b/>
              </w:rPr>
            </w:pPr>
          </w:p>
        </w:tc>
        <w:tc>
          <w:tcPr>
            <w:tcW w:w="1980" w:type="dxa"/>
            <w:vAlign w:val="bottom"/>
          </w:tcPr>
          <w:p w14:paraId="1FFE49ED" w14:textId="77777777" w:rsidR="0064619C" w:rsidRPr="00F20C5A" w:rsidRDefault="001E1A9E" w:rsidP="00F16CE1">
            <w:pPr>
              <w:jc w:val="center"/>
              <w:rPr>
                <w:b/>
              </w:rPr>
            </w:pPr>
            <w:sdt>
              <w:sdtPr>
                <w:rPr>
                  <w:b/>
                </w:rPr>
                <w:alias w:val="Interviewer phone number:"/>
                <w:tag w:val="Interviewer phone number:"/>
                <w:id w:val="-984855617"/>
                <w:placeholder>
                  <w:docPart w:val="3B56465BA9894B9995BC4577482E5757"/>
                </w:placeholder>
                <w15:appearance w15:val="hidden"/>
              </w:sdtPr>
              <w:sdtEndPr/>
              <w:sdtContent>
                <w:r w:rsidR="0064619C" w:rsidRPr="00F20C5A">
                  <w:rPr>
                    <w:b/>
                  </w:rPr>
                  <w:t>Phone Number</w:t>
                </w:r>
              </w:sdtContent>
            </w:sdt>
            <w:r w:rsidR="0064619C" w:rsidRPr="00F20C5A">
              <w:rPr>
                <w:b/>
              </w:rPr>
              <w:t>:</w:t>
            </w:r>
          </w:p>
        </w:tc>
        <w:tc>
          <w:tcPr>
            <w:tcW w:w="2700" w:type="dxa"/>
            <w:tcBorders>
              <w:bottom w:val="single" w:sz="4" w:space="0" w:color="000000" w:themeColor="text1"/>
            </w:tcBorders>
            <w:vAlign w:val="bottom"/>
          </w:tcPr>
          <w:p w14:paraId="7966D49F" w14:textId="77777777" w:rsidR="0064619C" w:rsidRPr="00F20C5A" w:rsidRDefault="0064619C" w:rsidP="00F16CE1">
            <w:pPr>
              <w:rPr>
                <w:b/>
              </w:rPr>
            </w:pPr>
          </w:p>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970"/>
        <w:gridCol w:w="6390"/>
      </w:tblGrid>
      <w:tr w:rsidR="004668FB" w14:paraId="74EABEEA" w14:textId="77777777" w:rsidTr="00F20C5A">
        <w:trPr>
          <w:trHeight w:val="432"/>
        </w:trPr>
        <w:tc>
          <w:tcPr>
            <w:tcW w:w="2970" w:type="dxa"/>
            <w:tcBorders>
              <w:top w:val="nil"/>
              <w:bottom w:val="nil"/>
            </w:tcBorders>
            <w:tcMar>
              <w:left w:w="0" w:type="dxa"/>
              <w:right w:w="0" w:type="dxa"/>
            </w:tcMar>
            <w:vAlign w:val="bottom"/>
          </w:tcPr>
          <w:p w14:paraId="57AEEA45" w14:textId="77777777" w:rsidR="004668FB" w:rsidRDefault="00F20C5A" w:rsidP="0064619C">
            <w:r w:rsidRPr="00F20C5A">
              <w:rPr>
                <w:b/>
              </w:rPr>
              <w:t>E-mail</w:t>
            </w:r>
            <w:r>
              <w:t xml:space="preserve"> (Permit will be sent to the e-mail address provided)</w:t>
            </w:r>
          </w:p>
        </w:tc>
        <w:tc>
          <w:tcPr>
            <w:tcW w:w="6390" w:type="dxa"/>
            <w:tcMar>
              <w:left w:w="0" w:type="dxa"/>
              <w:right w:w="0" w:type="dxa"/>
            </w:tcMar>
            <w:vAlign w:val="bottom"/>
          </w:tcPr>
          <w:p w14:paraId="6C5E3381" w14:textId="77777777" w:rsidR="004668FB" w:rsidRDefault="004668FB" w:rsidP="00F20C5A"/>
        </w:tc>
      </w:tr>
    </w:tbl>
    <w:p w14:paraId="6CAB1C4E" w14:textId="77777777" w:rsidR="004668FB" w:rsidRDefault="004668FB" w:rsidP="008D5C81"/>
    <w:p w14:paraId="7B69BB91" w14:textId="77777777" w:rsidR="008C2AA8" w:rsidRDefault="00F20C5A" w:rsidP="008C2AA8">
      <w:pPr>
        <w:pStyle w:val="Heading2"/>
      </w:pPr>
      <w:r>
        <w:t>Application Submission Options:</w:t>
      </w:r>
    </w:p>
    <w:p w14:paraId="224DA4C9" w14:textId="77777777" w:rsidR="00BD4CF2" w:rsidRDefault="00F20C5A" w:rsidP="00D104F3">
      <w:pPr>
        <w:pStyle w:val="ListParagraph"/>
        <w:numPr>
          <w:ilvl w:val="0"/>
          <w:numId w:val="11"/>
        </w:numPr>
        <w:ind w:left="360"/>
      </w:pPr>
      <w:r>
        <w:t xml:space="preserve">Email to </w:t>
      </w:r>
      <w:hyperlink r:id="rId10" w:history="1">
        <w:r w:rsidRPr="008D153A">
          <w:rPr>
            <w:rStyle w:val="Hyperlink"/>
          </w:rPr>
          <w:t>FMO@MidwestCityOK.org</w:t>
        </w:r>
      </w:hyperlink>
      <w:r>
        <w:t xml:space="preserve"> (Do NOT e-mail Credit Card information as Fire Prevention Staff will make contact for payment AFTER application review / inspection.)</w:t>
      </w:r>
    </w:p>
    <w:p w14:paraId="17B77748" w14:textId="77777777" w:rsidR="00F20C5A" w:rsidRDefault="00F20C5A" w:rsidP="00D104F3">
      <w:pPr>
        <w:pStyle w:val="ListParagraph"/>
        <w:numPr>
          <w:ilvl w:val="0"/>
          <w:numId w:val="11"/>
        </w:numPr>
        <w:ind w:left="360"/>
      </w:pPr>
      <w:r>
        <w:t>Submit in person weekdays 8 AM – 4PM at the address below.</w:t>
      </w:r>
    </w:p>
    <w:p w14:paraId="7467CAD6" w14:textId="77777777" w:rsidR="00F20C5A" w:rsidRDefault="00F20C5A" w:rsidP="00D104F3">
      <w:pPr>
        <w:pStyle w:val="ListParagraph"/>
        <w:numPr>
          <w:ilvl w:val="0"/>
          <w:numId w:val="11"/>
        </w:numPr>
        <w:ind w:left="360"/>
      </w:pPr>
      <w:r>
        <w:t xml:space="preserve">Postal Mail to the address below (You may include the Credit Card Authorization Form) </w:t>
      </w:r>
    </w:p>
    <w:p w14:paraId="4CDD7119" w14:textId="77777777" w:rsidR="00D104F3" w:rsidRDefault="00F20C5A" w:rsidP="001E1A9E">
      <w:pPr>
        <w:ind w:left="720"/>
      </w:pPr>
      <w:r>
        <w:tab/>
      </w:r>
      <w:r w:rsidR="00D104F3">
        <w:t>Midwest City Fire Department</w:t>
      </w:r>
    </w:p>
    <w:p w14:paraId="6648A193" w14:textId="485CDF79" w:rsidR="00F20C5A" w:rsidRDefault="001E1A9E" w:rsidP="001E1A9E">
      <w:pPr>
        <w:ind w:left="720" w:firstLine="360"/>
      </w:pPr>
      <w:r>
        <w:t xml:space="preserve">       </w:t>
      </w:r>
      <w:r w:rsidR="00D104F3">
        <w:t>ATTN: Fire Prevention (</w:t>
      </w:r>
      <w:r>
        <w:t>Plan Review &amp; Permitting</w:t>
      </w:r>
      <w:r w:rsidR="00D104F3">
        <w:t xml:space="preserve">)  </w:t>
      </w:r>
    </w:p>
    <w:p w14:paraId="0B6B67E9" w14:textId="77777777" w:rsidR="00D104F3" w:rsidRDefault="00D104F3" w:rsidP="001E1A9E">
      <w:pPr>
        <w:ind w:left="720"/>
      </w:pPr>
      <w:r>
        <w:tab/>
        <w:t xml:space="preserve">8201 E Reno </w:t>
      </w:r>
    </w:p>
    <w:p w14:paraId="2972AD73" w14:textId="286B7012" w:rsidR="00D104F3" w:rsidRDefault="00D104F3" w:rsidP="001E1A9E">
      <w:pPr>
        <w:ind w:left="720"/>
      </w:pPr>
      <w:r>
        <w:tab/>
        <w:t xml:space="preserve">Midwest City, OK 73110 </w:t>
      </w:r>
    </w:p>
    <w:p w14:paraId="33B3B7EB" w14:textId="4AFEB4D0" w:rsidR="00D104F3" w:rsidRDefault="00D104F3">
      <w:r>
        <w:t xml:space="preserve">For questions, please contact Fire Prevention at 405-739-1340 or </w:t>
      </w:r>
      <w:hyperlink r:id="rId11" w:history="1">
        <w:r w:rsidRPr="008D153A">
          <w:rPr>
            <w:rStyle w:val="Hyperlink"/>
          </w:rPr>
          <w:t>FMO@MidwestCityOK.org</w:t>
        </w:r>
      </w:hyperlink>
    </w:p>
    <w:sdt>
      <w:sdtPr>
        <w:alias w:val="Additional notes:"/>
        <w:tag w:val="Additional notes:"/>
        <w:id w:val="-2105637154"/>
        <w:placeholder>
          <w:docPart w:val="A82D9B9773A44C29A9F767CFCD7FF302"/>
        </w:placeholder>
        <w:temporary/>
        <w:showingPlcHdr/>
        <w15:appearance w15:val="hidden"/>
      </w:sdtPr>
      <w:sdtEndPr/>
      <w:sdtContent>
        <w:p w14:paraId="10A37356" w14:textId="77777777" w:rsidR="008C2AA8" w:rsidRDefault="008C2AA8" w:rsidP="008C2AA8">
          <w:pPr>
            <w:pStyle w:val="Heading2"/>
          </w:pPr>
          <w:r>
            <w:t>Additional Notes</w:t>
          </w:r>
        </w:p>
      </w:sdtContent>
    </w:sdt>
    <w:p w14:paraId="698C7039" w14:textId="77777777" w:rsidR="00DA3015" w:rsidRDefault="00D104F3" w:rsidP="009660D7">
      <w:r>
        <w:t xml:space="preserve">Permit is valid for 1 year from issue date and is not transferable. </w:t>
      </w:r>
    </w:p>
    <w:p w14:paraId="4BBA2D92" w14:textId="77777777" w:rsidR="00D104F3" w:rsidRDefault="00D104F3" w:rsidP="009660D7">
      <w:r>
        <w:t xml:space="preserve">An inspection will be conducted and permit will only be issued once code compliance is verified. </w:t>
      </w:r>
    </w:p>
    <w:p w14:paraId="1025759F" w14:textId="3B799DE1" w:rsidR="001E1A9E" w:rsidRDefault="001E1A9E" w:rsidP="001E1A9E">
      <w:pPr>
        <w:pStyle w:val="Heading2"/>
      </w:pPr>
      <w:r>
        <w:t>Please Select All That Apply</w:t>
      </w:r>
    </w:p>
    <w:p w14:paraId="56C4ACF5" w14:textId="0495AA5D" w:rsidR="001E1A9E" w:rsidRPr="001E1A9E" w:rsidRDefault="001E1A9E" w:rsidP="001E1A9E">
      <w:pPr>
        <w:pStyle w:val="ListParagraph"/>
        <w:numPr>
          <w:ilvl w:val="0"/>
          <w:numId w:val="12"/>
        </w:numPr>
      </w:pPr>
      <w:r w:rsidRPr="001E1A9E">
        <w:t xml:space="preserve">Aerosol Products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522C105D" w14:textId="77777777" w:rsidR="001E1A9E" w:rsidRPr="001E1A9E" w:rsidRDefault="001E1A9E" w:rsidP="001E1A9E">
      <w:pPr>
        <w:pStyle w:val="ListParagraph"/>
        <w:numPr>
          <w:ilvl w:val="0"/>
          <w:numId w:val="12"/>
        </w:numPr>
      </w:pPr>
      <w:r w:rsidRPr="001E1A9E">
        <w:t xml:space="preserve">Amusement Buildings </w:t>
      </w:r>
      <w:proofErr w:type="gramStart"/>
      <w:r w:rsidRPr="001E1A9E">
        <w:t>.....</w:t>
      </w:r>
      <w:proofErr w:type="gramEnd"/>
      <w:r w:rsidRPr="001E1A9E">
        <w:t xml:space="preserve">  Permit, per location </w:t>
      </w:r>
      <w:proofErr w:type="gramStart"/>
      <w:r w:rsidRPr="001E1A9E">
        <w:t>.....</w:t>
      </w:r>
      <w:proofErr w:type="gramEnd"/>
      <w:r w:rsidRPr="001E1A9E">
        <w:t xml:space="preserve">$75.00  </w:t>
      </w:r>
    </w:p>
    <w:p w14:paraId="7F7CA60F" w14:textId="77777777" w:rsidR="001E1A9E" w:rsidRPr="001E1A9E" w:rsidRDefault="001E1A9E" w:rsidP="001E1A9E">
      <w:pPr>
        <w:pStyle w:val="ListParagraph"/>
        <w:numPr>
          <w:ilvl w:val="0"/>
          <w:numId w:val="12"/>
        </w:numPr>
      </w:pPr>
      <w:r w:rsidRPr="001E1A9E">
        <w:t xml:space="preserve">Aviation Facilities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6BFB8B54" w14:textId="77777777" w:rsidR="001E1A9E" w:rsidRPr="001E1A9E" w:rsidRDefault="001E1A9E" w:rsidP="001E1A9E">
      <w:pPr>
        <w:pStyle w:val="ListParagraph"/>
        <w:numPr>
          <w:ilvl w:val="0"/>
          <w:numId w:val="12"/>
        </w:numPr>
      </w:pPr>
      <w:r w:rsidRPr="001E1A9E">
        <w:t xml:space="preserve">Carbon Dioxide Systems used in beverage dispensing applications </w:t>
      </w:r>
      <w:proofErr w:type="gramStart"/>
      <w:r w:rsidRPr="001E1A9E">
        <w:t>.....</w:t>
      </w:r>
      <w:proofErr w:type="gramEnd"/>
      <w:r w:rsidRPr="001E1A9E">
        <w:t xml:space="preserve"> Permit, per location </w:t>
      </w:r>
      <w:proofErr w:type="gramStart"/>
      <w:r w:rsidRPr="001E1A9E">
        <w:t>.....</w:t>
      </w:r>
      <w:proofErr w:type="gramEnd"/>
      <w:r w:rsidRPr="001E1A9E">
        <w:t xml:space="preserve">$100.00  </w:t>
      </w:r>
    </w:p>
    <w:p w14:paraId="2C1CF55A" w14:textId="77777777" w:rsidR="001E1A9E" w:rsidRPr="001E1A9E" w:rsidRDefault="001E1A9E" w:rsidP="001E1A9E">
      <w:pPr>
        <w:pStyle w:val="ListParagraph"/>
        <w:numPr>
          <w:ilvl w:val="0"/>
          <w:numId w:val="12"/>
        </w:numPr>
      </w:pPr>
      <w:r w:rsidRPr="001E1A9E">
        <w:t xml:space="preserve">Carnivals and Fairs </w:t>
      </w:r>
      <w:proofErr w:type="gramStart"/>
      <w:r w:rsidRPr="001E1A9E">
        <w:t>.....</w:t>
      </w:r>
      <w:proofErr w:type="gramEnd"/>
      <w:r w:rsidRPr="001E1A9E">
        <w:t>  Permit, see</w:t>
      </w:r>
      <w:hyperlink r:id="rId12" w:tgtFrame="_blank" w:history="1">
        <w:r w:rsidRPr="001E1A9E">
          <w:rPr>
            <w:rStyle w:val="Hyperlink"/>
          </w:rPr>
          <w:t xml:space="preserve"> Chapter 7</w:t>
        </w:r>
      </w:hyperlink>
      <w:r w:rsidRPr="001E1A9E">
        <w:t>, Article IV, Sections</w:t>
      </w:r>
      <w:hyperlink r:id="rId13" w:tgtFrame="_blank" w:history="1">
        <w:r w:rsidRPr="001E1A9E">
          <w:rPr>
            <w:rStyle w:val="Hyperlink"/>
          </w:rPr>
          <w:t xml:space="preserve"> 7-50</w:t>
        </w:r>
      </w:hyperlink>
      <w:r w:rsidRPr="001E1A9E">
        <w:t xml:space="preserve"> through</w:t>
      </w:r>
      <w:hyperlink r:id="rId14" w:tgtFrame="_blank" w:history="1">
        <w:r w:rsidRPr="001E1A9E">
          <w:rPr>
            <w:rStyle w:val="Hyperlink"/>
          </w:rPr>
          <w:t xml:space="preserve"> 7-52</w:t>
        </w:r>
      </w:hyperlink>
      <w:r w:rsidRPr="001E1A9E">
        <w:t xml:space="preserve"> .....  </w:t>
      </w:r>
    </w:p>
    <w:p w14:paraId="6DFD3D75" w14:textId="77777777" w:rsidR="001E1A9E" w:rsidRPr="001E1A9E" w:rsidRDefault="001E1A9E" w:rsidP="001E1A9E">
      <w:pPr>
        <w:pStyle w:val="ListParagraph"/>
        <w:numPr>
          <w:ilvl w:val="0"/>
          <w:numId w:val="12"/>
        </w:numPr>
      </w:pPr>
      <w:r w:rsidRPr="001E1A9E">
        <w:t xml:space="preserve">Cellulose Nitrate Film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272BA173" w14:textId="77777777" w:rsidR="001E1A9E" w:rsidRPr="001E1A9E" w:rsidRDefault="001E1A9E" w:rsidP="001E1A9E">
      <w:pPr>
        <w:pStyle w:val="ListParagraph"/>
        <w:numPr>
          <w:ilvl w:val="0"/>
          <w:numId w:val="12"/>
        </w:numPr>
      </w:pPr>
      <w:r w:rsidRPr="001E1A9E">
        <w:t xml:space="preserve">Combustible Dust-Producing Operations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4FDD7AA4" w14:textId="77777777" w:rsidR="001E1A9E" w:rsidRPr="001E1A9E" w:rsidRDefault="001E1A9E" w:rsidP="001E1A9E">
      <w:pPr>
        <w:pStyle w:val="ListParagraph"/>
        <w:numPr>
          <w:ilvl w:val="0"/>
          <w:numId w:val="12"/>
        </w:numPr>
      </w:pPr>
      <w:r w:rsidRPr="001E1A9E">
        <w:t xml:space="preserve">Combustible Fibers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7EB6B273" w14:textId="77777777" w:rsidR="001E1A9E" w:rsidRPr="001E1A9E" w:rsidRDefault="001E1A9E" w:rsidP="001E1A9E">
      <w:pPr>
        <w:pStyle w:val="ListParagraph"/>
        <w:numPr>
          <w:ilvl w:val="0"/>
          <w:numId w:val="12"/>
        </w:numPr>
      </w:pPr>
      <w:r w:rsidRPr="001E1A9E">
        <w:t xml:space="preserve">Compressed Gases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41E8F3EB" w14:textId="77777777" w:rsidR="001E1A9E" w:rsidRPr="001E1A9E" w:rsidRDefault="001E1A9E" w:rsidP="001E1A9E">
      <w:pPr>
        <w:pStyle w:val="ListParagraph"/>
        <w:numPr>
          <w:ilvl w:val="0"/>
          <w:numId w:val="12"/>
        </w:numPr>
      </w:pPr>
      <w:r w:rsidRPr="001E1A9E">
        <w:t xml:space="preserve">Covered and Open Mall Buildings </w:t>
      </w:r>
      <w:proofErr w:type="gramStart"/>
      <w:r w:rsidRPr="001E1A9E">
        <w:t>.....</w:t>
      </w:r>
      <w:proofErr w:type="gramEnd"/>
      <w:r w:rsidRPr="001E1A9E">
        <w:t xml:space="preserve"> Permit, per location </w:t>
      </w:r>
      <w:proofErr w:type="gramStart"/>
      <w:r w:rsidRPr="001E1A9E">
        <w:t>.....</w:t>
      </w:r>
      <w:proofErr w:type="gramEnd"/>
      <w:r w:rsidRPr="001E1A9E">
        <w:t xml:space="preserve">$100.00 </w:t>
      </w:r>
    </w:p>
    <w:p w14:paraId="20E247E1" w14:textId="77777777" w:rsidR="001E1A9E" w:rsidRPr="001E1A9E" w:rsidRDefault="001E1A9E" w:rsidP="001E1A9E">
      <w:pPr>
        <w:pStyle w:val="ListParagraph"/>
        <w:numPr>
          <w:ilvl w:val="0"/>
          <w:numId w:val="12"/>
        </w:numPr>
      </w:pPr>
      <w:r w:rsidRPr="001E1A9E">
        <w:t xml:space="preserve">Cryogenic Fluids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23EC3D7C" w14:textId="77777777" w:rsidR="001E1A9E" w:rsidRPr="001E1A9E" w:rsidRDefault="001E1A9E" w:rsidP="001E1A9E">
      <w:pPr>
        <w:pStyle w:val="ListParagraph"/>
        <w:numPr>
          <w:ilvl w:val="0"/>
          <w:numId w:val="12"/>
        </w:numPr>
      </w:pPr>
      <w:r w:rsidRPr="001E1A9E">
        <w:t xml:space="preserve">Cutting and Welding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38FF811C" w14:textId="77777777" w:rsidR="001E1A9E" w:rsidRPr="001E1A9E" w:rsidRDefault="001E1A9E" w:rsidP="001E1A9E">
      <w:pPr>
        <w:pStyle w:val="ListParagraph"/>
        <w:numPr>
          <w:ilvl w:val="0"/>
          <w:numId w:val="12"/>
        </w:numPr>
      </w:pPr>
      <w:r w:rsidRPr="001E1A9E">
        <w:lastRenderedPageBreak/>
        <w:t xml:space="preserve">Dry Cleaning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3D08D874" w14:textId="77777777" w:rsidR="001E1A9E" w:rsidRPr="001E1A9E" w:rsidRDefault="001E1A9E" w:rsidP="001E1A9E">
      <w:pPr>
        <w:pStyle w:val="ListParagraph"/>
        <w:numPr>
          <w:ilvl w:val="0"/>
          <w:numId w:val="12"/>
        </w:numPr>
      </w:pPr>
      <w:r w:rsidRPr="001E1A9E">
        <w:t xml:space="preserve">Exhibits and Trade Shows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1764A658" w14:textId="77777777" w:rsidR="001E1A9E" w:rsidRPr="001E1A9E" w:rsidRDefault="001E1A9E" w:rsidP="001E1A9E">
      <w:pPr>
        <w:pStyle w:val="ListParagraph"/>
        <w:numPr>
          <w:ilvl w:val="0"/>
          <w:numId w:val="12"/>
        </w:numPr>
      </w:pPr>
      <w:r w:rsidRPr="001E1A9E">
        <w:t xml:space="preserve">Explosives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0B4E4D65" w14:textId="77777777" w:rsidR="001E1A9E" w:rsidRPr="001E1A9E" w:rsidRDefault="001E1A9E" w:rsidP="001E1A9E">
      <w:pPr>
        <w:pStyle w:val="ListParagraph"/>
        <w:numPr>
          <w:ilvl w:val="0"/>
          <w:numId w:val="12"/>
        </w:numPr>
      </w:pPr>
      <w:r w:rsidRPr="001E1A9E">
        <w:t xml:space="preserve">Fire Hydrants and Valves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55FBE3D9" w14:textId="77777777" w:rsidR="001E1A9E" w:rsidRPr="001E1A9E" w:rsidRDefault="001E1A9E" w:rsidP="001E1A9E">
      <w:pPr>
        <w:pStyle w:val="ListParagraph"/>
        <w:numPr>
          <w:ilvl w:val="0"/>
          <w:numId w:val="12"/>
        </w:numPr>
      </w:pPr>
      <w:r w:rsidRPr="001E1A9E">
        <w:t xml:space="preserve">Flammable and Combustible Liquids </w:t>
      </w:r>
      <w:proofErr w:type="gramStart"/>
      <w:r w:rsidRPr="001E1A9E">
        <w:t>.....</w:t>
      </w:r>
      <w:proofErr w:type="gramEnd"/>
      <w:r w:rsidRPr="001E1A9E">
        <w:t xml:space="preserve"> Permit, per location </w:t>
      </w:r>
      <w:proofErr w:type="gramStart"/>
      <w:r w:rsidRPr="001E1A9E">
        <w:t>.....</w:t>
      </w:r>
      <w:proofErr w:type="gramEnd"/>
      <w:r w:rsidRPr="001E1A9E">
        <w:t xml:space="preserve">$75.00 </w:t>
      </w:r>
    </w:p>
    <w:p w14:paraId="3B60D299" w14:textId="77777777" w:rsidR="001E1A9E" w:rsidRPr="001E1A9E" w:rsidRDefault="001E1A9E" w:rsidP="001E1A9E">
      <w:pPr>
        <w:pStyle w:val="ListParagraph"/>
        <w:numPr>
          <w:ilvl w:val="0"/>
          <w:numId w:val="12"/>
        </w:numPr>
      </w:pPr>
      <w:r w:rsidRPr="001E1A9E">
        <w:t xml:space="preserve">Floor Finishing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0C7C1E76" w14:textId="77777777" w:rsidR="001E1A9E" w:rsidRPr="001E1A9E" w:rsidRDefault="001E1A9E" w:rsidP="001E1A9E">
      <w:pPr>
        <w:pStyle w:val="ListParagraph"/>
        <w:numPr>
          <w:ilvl w:val="0"/>
          <w:numId w:val="12"/>
        </w:numPr>
      </w:pPr>
      <w:r w:rsidRPr="001E1A9E">
        <w:t xml:space="preserve">Fruit and Crop Ripening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10A95768" w14:textId="77777777" w:rsidR="001E1A9E" w:rsidRPr="001E1A9E" w:rsidRDefault="001E1A9E" w:rsidP="001E1A9E">
      <w:pPr>
        <w:pStyle w:val="ListParagraph"/>
        <w:numPr>
          <w:ilvl w:val="0"/>
          <w:numId w:val="12"/>
        </w:numPr>
      </w:pPr>
      <w:r w:rsidRPr="001E1A9E">
        <w:t xml:space="preserve">Fumigation and Insecticidal Fogging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4B8AEFA5" w14:textId="77777777" w:rsidR="001E1A9E" w:rsidRPr="001E1A9E" w:rsidRDefault="001E1A9E" w:rsidP="001E1A9E">
      <w:pPr>
        <w:pStyle w:val="ListParagraph"/>
        <w:numPr>
          <w:ilvl w:val="0"/>
          <w:numId w:val="12"/>
        </w:numPr>
      </w:pPr>
      <w:r w:rsidRPr="001E1A9E">
        <w:t xml:space="preserve">Hazardous Materials </w:t>
      </w:r>
      <w:proofErr w:type="gramStart"/>
      <w:r w:rsidRPr="001E1A9E">
        <w:t>.....</w:t>
      </w:r>
      <w:proofErr w:type="gramEnd"/>
      <w:r w:rsidRPr="001E1A9E">
        <w:t xml:space="preserve"> Permit, per location </w:t>
      </w:r>
      <w:proofErr w:type="gramStart"/>
      <w:r w:rsidRPr="001E1A9E">
        <w:t>.....</w:t>
      </w:r>
      <w:proofErr w:type="gramEnd"/>
      <w:r w:rsidRPr="001E1A9E">
        <w:t xml:space="preserve">$75.00 </w:t>
      </w:r>
    </w:p>
    <w:p w14:paraId="2C1875FE" w14:textId="77777777" w:rsidR="001E1A9E" w:rsidRPr="001E1A9E" w:rsidRDefault="001E1A9E" w:rsidP="001E1A9E">
      <w:pPr>
        <w:pStyle w:val="ListParagraph"/>
        <w:numPr>
          <w:ilvl w:val="0"/>
          <w:numId w:val="12"/>
        </w:numPr>
      </w:pPr>
      <w:r w:rsidRPr="001E1A9E">
        <w:t xml:space="preserve">HPM Facilities </w:t>
      </w:r>
      <w:proofErr w:type="gramStart"/>
      <w:r w:rsidRPr="001E1A9E">
        <w:t>.....</w:t>
      </w:r>
      <w:proofErr w:type="gramEnd"/>
      <w:r w:rsidRPr="001E1A9E">
        <w:t xml:space="preserve"> Permit, per location </w:t>
      </w:r>
      <w:proofErr w:type="gramStart"/>
      <w:r w:rsidRPr="001E1A9E">
        <w:t>.....</w:t>
      </w:r>
      <w:proofErr w:type="gramEnd"/>
      <w:r w:rsidRPr="001E1A9E">
        <w:t xml:space="preserve">$100.00 </w:t>
      </w:r>
    </w:p>
    <w:p w14:paraId="41735E13" w14:textId="77777777" w:rsidR="001E1A9E" w:rsidRPr="001E1A9E" w:rsidRDefault="001E1A9E" w:rsidP="001E1A9E">
      <w:pPr>
        <w:pStyle w:val="ListParagraph"/>
        <w:numPr>
          <w:ilvl w:val="0"/>
          <w:numId w:val="12"/>
        </w:numPr>
      </w:pPr>
      <w:r w:rsidRPr="001E1A9E">
        <w:t xml:space="preserve">High Piled Storage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01ECDFB7" w14:textId="77777777" w:rsidR="001E1A9E" w:rsidRPr="001E1A9E" w:rsidRDefault="001E1A9E" w:rsidP="001E1A9E">
      <w:pPr>
        <w:pStyle w:val="ListParagraph"/>
        <w:numPr>
          <w:ilvl w:val="0"/>
          <w:numId w:val="12"/>
        </w:numPr>
      </w:pPr>
      <w:r w:rsidRPr="001E1A9E">
        <w:t xml:space="preserve">Hot Work Operation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774F16AA" w14:textId="77777777" w:rsidR="001E1A9E" w:rsidRPr="001E1A9E" w:rsidRDefault="001E1A9E" w:rsidP="001E1A9E">
      <w:pPr>
        <w:pStyle w:val="ListParagraph"/>
        <w:numPr>
          <w:ilvl w:val="0"/>
          <w:numId w:val="12"/>
        </w:numPr>
      </w:pPr>
      <w:r w:rsidRPr="001E1A9E">
        <w:t xml:space="preserve">Industrial Ovens </w:t>
      </w:r>
      <w:proofErr w:type="gramStart"/>
      <w:r w:rsidRPr="001E1A9E">
        <w:t>.....</w:t>
      </w:r>
      <w:proofErr w:type="gramEnd"/>
      <w:r w:rsidRPr="001E1A9E">
        <w:t xml:space="preserve"> Permit, per location </w:t>
      </w:r>
      <w:proofErr w:type="gramStart"/>
      <w:r w:rsidRPr="001E1A9E">
        <w:t>.....</w:t>
      </w:r>
      <w:proofErr w:type="gramEnd"/>
      <w:r w:rsidRPr="001E1A9E">
        <w:t xml:space="preserve">$100.00 </w:t>
      </w:r>
    </w:p>
    <w:p w14:paraId="302577E4" w14:textId="77777777" w:rsidR="001E1A9E" w:rsidRPr="001E1A9E" w:rsidRDefault="001E1A9E" w:rsidP="001E1A9E">
      <w:pPr>
        <w:pStyle w:val="ListParagraph"/>
        <w:numPr>
          <w:ilvl w:val="0"/>
          <w:numId w:val="12"/>
        </w:numPr>
      </w:pPr>
      <w:r w:rsidRPr="001E1A9E">
        <w:t xml:space="preserve">Lumber Yard and Woodworking Plants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2875213F" w14:textId="77777777" w:rsidR="001E1A9E" w:rsidRPr="001E1A9E" w:rsidRDefault="001E1A9E" w:rsidP="001E1A9E">
      <w:pPr>
        <w:pStyle w:val="ListParagraph"/>
        <w:numPr>
          <w:ilvl w:val="0"/>
          <w:numId w:val="12"/>
        </w:numPr>
      </w:pPr>
      <w:r w:rsidRPr="001E1A9E">
        <w:t xml:space="preserve">Liquid-or-Gas Fueled Vehicles or Equipment in Assembly Buildings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3089494D" w14:textId="77777777" w:rsidR="001E1A9E" w:rsidRPr="001E1A9E" w:rsidRDefault="001E1A9E" w:rsidP="001E1A9E">
      <w:pPr>
        <w:pStyle w:val="ListParagraph"/>
        <w:numPr>
          <w:ilvl w:val="0"/>
          <w:numId w:val="12"/>
        </w:numPr>
      </w:pPr>
      <w:r w:rsidRPr="001E1A9E">
        <w:t xml:space="preserve">LP-Gas </w:t>
      </w:r>
      <w:proofErr w:type="gramStart"/>
      <w:r w:rsidRPr="001E1A9E">
        <w:t>.....</w:t>
      </w:r>
      <w:proofErr w:type="gramEnd"/>
      <w:r w:rsidRPr="001E1A9E">
        <w:t xml:space="preserve"> Permit, per location </w:t>
      </w:r>
      <w:proofErr w:type="gramStart"/>
      <w:r w:rsidRPr="001E1A9E">
        <w:t>.....</w:t>
      </w:r>
      <w:proofErr w:type="gramEnd"/>
      <w:r w:rsidRPr="001E1A9E">
        <w:t xml:space="preserve">$100.00 </w:t>
      </w:r>
    </w:p>
    <w:p w14:paraId="1DCDD987" w14:textId="77777777" w:rsidR="001E1A9E" w:rsidRPr="001E1A9E" w:rsidRDefault="001E1A9E" w:rsidP="001E1A9E">
      <w:pPr>
        <w:pStyle w:val="ListParagraph"/>
        <w:numPr>
          <w:ilvl w:val="0"/>
          <w:numId w:val="12"/>
        </w:numPr>
      </w:pPr>
      <w:r w:rsidRPr="001E1A9E">
        <w:t xml:space="preserve">Magnesium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7D1EDF9D" w14:textId="77777777" w:rsidR="001E1A9E" w:rsidRPr="001E1A9E" w:rsidRDefault="001E1A9E" w:rsidP="001E1A9E">
      <w:pPr>
        <w:pStyle w:val="ListParagraph"/>
        <w:numPr>
          <w:ilvl w:val="0"/>
          <w:numId w:val="12"/>
        </w:numPr>
      </w:pPr>
      <w:r w:rsidRPr="001E1A9E">
        <w:t xml:space="preserve">Miscellaneous Combustible Storage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2475867E" w14:textId="77777777" w:rsidR="001E1A9E" w:rsidRPr="001E1A9E" w:rsidRDefault="001E1A9E" w:rsidP="001E1A9E">
      <w:pPr>
        <w:pStyle w:val="ListParagraph"/>
        <w:numPr>
          <w:ilvl w:val="0"/>
          <w:numId w:val="12"/>
        </w:numPr>
      </w:pPr>
      <w:r w:rsidRPr="001E1A9E">
        <w:t xml:space="preserve">Motor Fuel-dispensing Facilities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4BB55E5F" w14:textId="77777777" w:rsidR="001E1A9E" w:rsidRPr="001E1A9E" w:rsidRDefault="001E1A9E" w:rsidP="001E1A9E">
      <w:pPr>
        <w:pStyle w:val="ListParagraph"/>
        <w:numPr>
          <w:ilvl w:val="0"/>
          <w:numId w:val="12"/>
        </w:numPr>
      </w:pPr>
      <w:r w:rsidRPr="001E1A9E">
        <w:t xml:space="preserve">Open Flame and Torches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07F2511C" w14:textId="77777777" w:rsidR="001E1A9E" w:rsidRPr="001E1A9E" w:rsidRDefault="001E1A9E" w:rsidP="001E1A9E">
      <w:pPr>
        <w:pStyle w:val="ListParagraph"/>
        <w:numPr>
          <w:ilvl w:val="0"/>
          <w:numId w:val="12"/>
        </w:numPr>
      </w:pPr>
      <w:r w:rsidRPr="001E1A9E">
        <w:t xml:space="preserve">Open Flames and Candles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761E568A" w14:textId="77777777" w:rsidR="001E1A9E" w:rsidRPr="001E1A9E" w:rsidRDefault="001E1A9E" w:rsidP="001E1A9E">
      <w:pPr>
        <w:pStyle w:val="ListParagraph"/>
        <w:numPr>
          <w:ilvl w:val="0"/>
          <w:numId w:val="12"/>
        </w:numPr>
      </w:pPr>
      <w:r w:rsidRPr="001E1A9E">
        <w:t xml:space="preserve">Organic Coatings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04EAF541" w14:textId="77777777" w:rsidR="001E1A9E" w:rsidRPr="001E1A9E" w:rsidRDefault="001E1A9E" w:rsidP="001E1A9E">
      <w:pPr>
        <w:pStyle w:val="ListParagraph"/>
        <w:numPr>
          <w:ilvl w:val="0"/>
          <w:numId w:val="12"/>
        </w:numPr>
      </w:pPr>
      <w:r w:rsidRPr="001E1A9E">
        <w:t xml:space="preserve">Places of Assembly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44CF81AD" w14:textId="77777777" w:rsidR="001E1A9E" w:rsidRPr="001E1A9E" w:rsidRDefault="001E1A9E" w:rsidP="001E1A9E">
      <w:pPr>
        <w:pStyle w:val="ListParagraph"/>
        <w:numPr>
          <w:ilvl w:val="0"/>
          <w:numId w:val="12"/>
        </w:numPr>
      </w:pPr>
      <w:r w:rsidRPr="001E1A9E">
        <w:t xml:space="preserve">Private Fire Hydrants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67AE9320" w14:textId="77777777" w:rsidR="001E1A9E" w:rsidRPr="001E1A9E" w:rsidRDefault="001E1A9E" w:rsidP="001E1A9E">
      <w:pPr>
        <w:pStyle w:val="ListParagraph"/>
        <w:numPr>
          <w:ilvl w:val="0"/>
          <w:numId w:val="12"/>
        </w:numPr>
      </w:pPr>
      <w:r w:rsidRPr="001E1A9E">
        <w:t xml:space="preserve">Pyrotechnic Special Effects Material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2F4F2531" w14:textId="77777777" w:rsidR="001E1A9E" w:rsidRPr="001E1A9E" w:rsidRDefault="001E1A9E" w:rsidP="001E1A9E">
      <w:pPr>
        <w:pStyle w:val="ListParagraph"/>
        <w:numPr>
          <w:ilvl w:val="0"/>
          <w:numId w:val="12"/>
        </w:numPr>
      </w:pPr>
      <w:proofErr w:type="spellStart"/>
      <w:r w:rsidRPr="001E1A9E">
        <w:t>Proxylin</w:t>
      </w:r>
      <w:proofErr w:type="spellEnd"/>
      <w:r w:rsidRPr="001E1A9E">
        <w:t xml:space="preserve"> Plastics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0A52983A" w14:textId="77777777" w:rsidR="001E1A9E" w:rsidRPr="001E1A9E" w:rsidRDefault="001E1A9E" w:rsidP="001E1A9E">
      <w:pPr>
        <w:pStyle w:val="ListParagraph"/>
        <w:numPr>
          <w:ilvl w:val="0"/>
          <w:numId w:val="12"/>
        </w:numPr>
      </w:pPr>
      <w:r w:rsidRPr="001E1A9E">
        <w:t xml:space="preserve">Refrigeration Equipment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1DA6B13B" w14:textId="77777777" w:rsidR="001E1A9E" w:rsidRPr="001E1A9E" w:rsidRDefault="001E1A9E" w:rsidP="001E1A9E">
      <w:pPr>
        <w:pStyle w:val="ListParagraph"/>
        <w:numPr>
          <w:ilvl w:val="0"/>
          <w:numId w:val="12"/>
        </w:numPr>
      </w:pPr>
      <w:r w:rsidRPr="001E1A9E">
        <w:t xml:space="preserve">Repair Garages and Motor Fuel Dispensing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1EE9D4D7" w14:textId="77777777" w:rsidR="001E1A9E" w:rsidRPr="001E1A9E" w:rsidRDefault="001E1A9E" w:rsidP="001E1A9E">
      <w:pPr>
        <w:pStyle w:val="ListParagraph"/>
        <w:numPr>
          <w:ilvl w:val="0"/>
          <w:numId w:val="12"/>
        </w:numPr>
      </w:pPr>
      <w:r w:rsidRPr="001E1A9E">
        <w:t xml:space="preserve">Rooftop Heliports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0B96FC9F" w14:textId="77777777" w:rsidR="001E1A9E" w:rsidRPr="001E1A9E" w:rsidRDefault="001E1A9E" w:rsidP="001E1A9E">
      <w:pPr>
        <w:pStyle w:val="ListParagraph"/>
        <w:numPr>
          <w:ilvl w:val="0"/>
          <w:numId w:val="12"/>
        </w:numPr>
      </w:pPr>
      <w:r w:rsidRPr="001E1A9E">
        <w:t xml:space="preserve">Spraying or Dipping </w:t>
      </w:r>
      <w:proofErr w:type="gramStart"/>
      <w:r w:rsidRPr="001E1A9E">
        <w:t>.....</w:t>
      </w:r>
      <w:proofErr w:type="gramEnd"/>
      <w:r w:rsidRPr="001E1A9E">
        <w:t xml:space="preserve"> Permit, per location </w:t>
      </w:r>
      <w:proofErr w:type="gramStart"/>
      <w:r w:rsidRPr="001E1A9E">
        <w:t>.....</w:t>
      </w:r>
      <w:proofErr w:type="gramEnd"/>
      <w:r w:rsidRPr="001E1A9E">
        <w:t xml:space="preserve">$75.00 </w:t>
      </w:r>
    </w:p>
    <w:p w14:paraId="3A66224C" w14:textId="77777777" w:rsidR="001E1A9E" w:rsidRPr="001E1A9E" w:rsidRDefault="001E1A9E" w:rsidP="001E1A9E">
      <w:pPr>
        <w:pStyle w:val="ListParagraph"/>
        <w:numPr>
          <w:ilvl w:val="0"/>
          <w:numId w:val="12"/>
        </w:numPr>
      </w:pPr>
      <w:r w:rsidRPr="001E1A9E">
        <w:t xml:space="preserve">Storage of Tires and Tire By-Products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7B3EA2D6" w14:textId="77777777" w:rsidR="001E1A9E" w:rsidRPr="001E1A9E" w:rsidRDefault="001E1A9E" w:rsidP="001E1A9E">
      <w:pPr>
        <w:pStyle w:val="ListParagraph"/>
        <w:numPr>
          <w:ilvl w:val="0"/>
          <w:numId w:val="12"/>
        </w:numPr>
      </w:pPr>
      <w:r w:rsidRPr="001E1A9E">
        <w:t xml:space="preserve">Temporary Membrane and Tents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2CF9D4CB" w14:textId="77777777" w:rsidR="001E1A9E" w:rsidRPr="001E1A9E" w:rsidRDefault="001E1A9E" w:rsidP="001E1A9E">
      <w:pPr>
        <w:pStyle w:val="ListParagraph"/>
        <w:numPr>
          <w:ilvl w:val="0"/>
          <w:numId w:val="12"/>
        </w:numPr>
      </w:pPr>
      <w:r w:rsidRPr="001E1A9E">
        <w:t xml:space="preserve">Tire-Rebuilding Plants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07653CB4" w14:textId="77777777" w:rsidR="001E1A9E" w:rsidRPr="001E1A9E" w:rsidRDefault="001E1A9E" w:rsidP="001E1A9E">
      <w:pPr>
        <w:pStyle w:val="ListParagraph"/>
        <w:numPr>
          <w:ilvl w:val="0"/>
          <w:numId w:val="12"/>
        </w:numPr>
      </w:pPr>
      <w:r w:rsidRPr="001E1A9E">
        <w:t xml:space="preserve">Waste Handling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51D66768" w14:textId="77777777" w:rsidR="001E1A9E" w:rsidRPr="001E1A9E" w:rsidRDefault="001E1A9E" w:rsidP="001E1A9E">
      <w:pPr>
        <w:pStyle w:val="ListParagraph"/>
        <w:numPr>
          <w:ilvl w:val="0"/>
          <w:numId w:val="12"/>
        </w:numPr>
      </w:pPr>
      <w:r w:rsidRPr="001E1A9E">
        <w:t xml:space="preserve">Wood Products </w:t>
      </w:r>
      <w:proofErr w:type="gramStart"/>
      <w:r w:rsidRPr="001E1A9E">
        <w:t>.....</w:t>
      </w:r>
      <w:proofErr w:type="gramEnd"/>
      <w:r w:rsidRPr="001E1A9E">
        <w:t xml:space="preserve"> Permit, per location </w:t>
      </w:r>
      <w:proofErr w:type="gramStart"/>
      <w:r w:rsidRPr="001E1A9E">
        <w:t>.....</w:t>
      </w:r>
      <w:proofErr w:type="gramEnd"/>
      <w:r w:rsidRPr="001E1A9E">
        <w:t xml:space="preserve">$50.00 </w:t>
      </w:r>
    </w:p>
    <w:p w14:paraId="184B1571" w14:textId="77777777" w:rsidR="00D104F3" w:rsidRDefault="00D104F3" w:rsidP="009660D7"/>
    <w:sectPr w:rsidR="00D104F3" w:rsidSect="00E20167">
      <w:head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48954" w14:textId="77777777" w:rsidR="00E315E9" w:rsidRDefault="00E315E9">
      <w:pPr>
        <w:spacing w:line="240" w:lineRule="auto"/>
      </w:pPr>
      <w:r>
        <w:separator/>
      </w:r>
    </w:p>
  </w:endnote>
  <w:endnote w:type="continuationSeparator" w:id="0">
    <w:p w14:paraId="17CEA2FF" w14:textId="77777777" w:rsidR="00E315E9" w:rsidRDefault="00E315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A070B" w14:textId="77777777" w:rsidR="00D104F3" w:rsidRPr="00D104F3" w:rsidRDefault="00D104F3" w:rsidP="00D104F3">
    <w:pPr>
      <w:pStyle w:val="Footer"/>
      <w:jc w:val="center"/>
      <w:rPr>
        <w:sz w:val="20"/>
      </w:rPr>
    </w:pPr>
    <w:r w:rsidRPr="00DD6DC8">
      <w:rPr>
        <w:sz w:val="20"/>
      </w:rPr>
      <w:t xml:space="preserve">The Midwest City Fire Department is committed to providing the highest level of public safety services for our community and citizens. We protect lives and property through fire suppression, emergency medical response, disaster management, fire prevention and public education.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840AB1" w14:textId="77777777" w:rsidR="00E315E9" w:rsidRDefault="00E315E9">
      <w:pPr>
        <w:spacing w:line="240" w:lineRule="auto"/>
      </w:pPr>
      <w:r>
        <w:separator/>
      </w:r>
    </w:p>
  </w:footnote>
  <w:footnote w:type="continuationSeparator" w:id="0">
    <w:p w14:paraId="6A6C81C3" w14:textId="77777777" w:rsidR="00E315E9" w:rsidRDefault="00E315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905371"/>
      <w:docPartObj>
        <w:docPartGallery w:val="Page Numbers (Top of Page)"/>
        <w:docPartUnique/>
      </w:docPartObj>
    </w:sdtPr>
    <w:sdtEndPr>
      <w:rPr>
        <w:color w:val="7F7F7F" w:themeColor="background1" w:themeShade="7F"/>
        <w:spacing w:val="60"/>
      </w:rPr>
    </w:sdtEndPr>
    <w:sdtContent>
      <w:p w14:paraId="2B81B769"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E20167" w:rsidRPr="00E20167">
          <w:rPr>
            <w:b/>
            <w:bCs/>
            <w:noProof/>
          </w:rPr>
          <w:t>2</w:t>
        </w:r>
        <w:r>
          <w:rPr>
            <w:b/>
            <w:bCs/>
            <w:noProof/>
          </w:rPr>
          <w:fldChar w:fldCharType="end"/>
        </w:r>
        <w:r>
          <w:rPr>
            <w:b/>
            <w:bCs/>
          </w:rPr>
          <w:t xml:space="preserve"> | </w:t>
        </w:r>
        <w:r>
          <w:rPr>
            <w:color w:val="7F7F7F" w:themeColor="background1" w:themeShade="7F"/>
            <w:spacing w:val="60"/>
          </w:rPr>
          <w:t>Page</w:t>
        </w:r>
      </w:p>
    </w:sdtContent>
  </w:sdt>
  <w:p w14:paraId="2A6607FE" w14:textId="77777777" w:rsidR="00F94F21" w:rsidRDefault="00F94F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44BDA" w14:textId="77777777" w:rsidR="0064619C" w:rsidRDefault="0064619C" w:rsidP="00E20167">
    <w:pPr>
      <w:pStyle w:val="Heading1"/>
      <w:jc w:val="center"/>
    </w:pPr>
    <w:r>
      <w:t>Midwest City Fire Marshal’s Office</w:t>
    </w:r>
  </w:p>
  <w:p w14:paraId="2B5ED831" w14:textId="77777777" w:rsidR="00E20167" w:rsidRDefault="00E20167" w:rsidP="00E20167">
    <w:pPr>
      <w:pStyle w:val="Heading1"/>
      <w:jc w:val="center"/>
      <w:rPr>
        <w:sz w:val="20"/>
        <w:szCs w:val="20"/>
      </w:rPr>
    </w:pPr>
    <w:r w:rsidRPr="00E20167">
      <w:rPr>
        <w:sz w:val="20"/>
        <w:szCs w:val="20"/>
      </w:rPr>
      <w:t>8201 E. Reno Midwest City, OK 73110</w:t>
    </w:r>
  </w:p>
  <w:p w14:paraId="70989C26" w14:textId="77777777" w:rsidR="00E20167" w:rsidRPr="00E20167" w:rsidRDefault="00E20167" w:rsidP="00E20167">
    <w:pPr>
      <w:pStyle w:val="Heading1"/>
      <w:jc w:val="center"/>
      <w:rPr>
        <w:sz w:val="20"/>
        <w:szCs w:val="20"/>
      </w:rPr>
    </w:pPr>
    <w:r>
      <w:rPr>
        <w:sz w:val="20"/>
        <w:szCs w:val="20"/>
      </w:rPr>
      <w:t>405-739-1340 | FMO@MidwestCityOK.org</w:t>
    </w:r>
  </w:p>
  <w:p w14:paraId="29AB6188" w14:textId="77777777" w:rsidR="0064619C" w:rsidRDefault="0064619C" w:rsidP="0064619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E00A8E"/>
    <w:multiLevelType w:val="hybridMultilevel"/>
    <w:tmpl w:val="88A8F5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14480E"/>
    <w:multiLevelType w:val="hybridMultilevel"/>
    <w:tmpl w:val="2D4E742C"/>
    <w:lvl w:ilvl="0" w:tplc="2FD435B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3747179">
    <w:abstractNumId w:val="9"/>
  </w:num>
  <w:num w:numId="2" w16cid:durableId="894663391">
    <w:abstractNumId w:val="7"/>
  </w:num>
  <w:num w:numId="3" w16cid:durableId="2105373648">
    <w:abstractNumId w:val="6"/>
  </w:num>
  <w:num w:numId="4" w16cid:durableId="371342693">
    <w:abstractNumId w:val="5"/>
  </w:num>
  <w:num w:numId="5" w16cid:durableId="1808351806">
    <w:abstractNumId w:val="4"/>
  </w:num>
  <w:num w:numId="6" w16cid:durableId="483208812">
    <w:abstractNumId w:val="8"/>
  </w:num>
  <w:num w:numId="7" w16cid:durableId="2144928437">
    <w:abstractNumId w:val="3"/>
  </w:num>
  <w:num w:numId="8" w16cid:durableId="1189756690">
    <w:abstractNumId w:val="2"/>
  </w:num>
  <w:num w:numId="9" w16cid:durableId="1970477332">
    <w:abstractNumId w:val="1"/>
  </w:num>
  <w:num w:numId="10" w16cid:durableId="456602811">
    <w:abstractNumId w:val="0"/>
  </w:num>
  <w:num w:numId="11" w16cid:durableId="904266196">
    <w:abstractNumId w:val="10"/>
  </w:num>
  <w:num w:numId="12" w16cid:durableId="12542447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36A"/>
    <w:rsid w:val="00005B57"/>
    <w:rsid w:val="0002013D"/>
    <w:rsid w:val="00037E0A"/>
    <w:rsid w:val="00075CF6"/>
    <w:rsid w:val="00101ACE"/>
    <w:rsid w:val="00133D13"/>
    <w:rsid w:val="00135F16"/>
    <w:rsid w:val="00150524"/>
    <w:rsid w:val="001664B8"/>
    <w:rsid w:val="001A569B"/>
    <w:rsid w:val="001E1A9E"/>
    <w:rsid w:val="001F2AA1"/>
    <w:rsid w:val="00213E00"/>
    <w:rsid w:val="00265EB5"/>
    <w:rsid w:val="0032740D"/>
    <w:rsid w:val="00341345"/>
    <w:rsid w:val="00391C8D"/>
    <w:rsid w:val="003B18D2"/>
    <w:rsid w:val="00413455"/>
    <w:rsid w:val="00414262"/>
    <w:rsid w:val="00450843"/>
    <w:rsid w:val="00456F2F"/>
    <w:rsid w:val="00462834"/>
    <w:rsid w:val="004668FB"/>
    <w:rsid w:val="004B694B"/>
    <w:rsid w:val="004C1B31"/>
    <w:rsid w:val="00524AB0"/>
    <w:rsid w:val="00545B04"/>
    <w:rsid w:val="005B70B0"/>
    <w:rsid w:val="005F2375"/>
    <w:rsid w:val="00627A11"/>
    <w:rsid w:val="0064619C"/>
    <w:rsid w:val="00657D64"/>
    <w:rsid w:val="006E16C7"/>
    <w:rsid w:val="006F4EC4"/>
    <w:rsid w:val="007125A1"/>
    <w:rsid w:val="007417F6"/>
    <w:rsid w:val="007740D5"/>
    <w:rsid w:val="00782E91"/>
    <w:rsid w:val="007E427E"/>
    <w:rsid w:val="00806380"/>
    <w:rsid w:val="0087103E"/>
    <w:rsid w:val="008B6365"/>
    <w:rsid w:val="008C2AA8"/>
    <w:rsid w:val="008D5C81"/>
    <w:rsid w:val="0091625F"/>
    <w:rsid w:val="009243F5"/>
    <w:rsid w:val="0094412A"/>
    <w:rsid w:val="00952642"/>
    <w:rsid w:val="009660D7"/>
    <w:rsid w:val="009707FC"/>
    <w:rsid w:val="00984167"/>
    <w:rsid w:val="009C252F"/>
    <w:rsid w:val="009D3068"/>
    <w:rsid w:val="009D4CFD"/>
    <w:rsid w:val="00A234DA"/>
    <w:rsid w:val="00A2403B"/>
    <w:rsid w:val="00A27C98"/>
    <w:rsid w:val="00A53870"/>
    <w:rsid w:val="00A800B5"/>
    <w:rsid w:val="00AA162A"/>
    <w:rsid w:val="00AC5FC7"/>
    <w:rsid w:val="00B011EB"/>
    <w:rsid w:val="00B3283D"/>
    <w:rsid w:val="00B54D51"/>
    <w:rsid w:val="00B72E57"/>
    <w:rsid w:val="00BA050B"/>
    <w:rsid w:val="00BB1004"/>
    <w:rsid w:val="00BD4CF2"/>
    <w:rsid w:val="00C16CDD"/>
    <w:rsid w:val="00C16DF0"/>
    <w:rsid w:val="00C476F3"/>
    <w:rsid w:val="00C55A3F"/>
    <w:rsid w:val="00C65A12"/>
    <w:rsid w:val="00C70C7B"/>
    <w:rsid w:val="00C760E3"/>
    <w:rsid w:val="00C86C34"/>
    <w:rsid w:val="00CB3003"/>
    <w:rsid w:val="00CB647E"/>
    <w:rsid w:val="00D104F3"/>
    <w:rsid w:val="00D1208D"/>
    <w:rsid w:val="00D36B26"/>
    <w:rsid w:val="00DA11B8"/>
    <w:rsid w:val="00DA3015"/>
    <w:rsid w:val="00DA4347"/>
    <w:rsid w:val="00DA5619"/>
    <w:rsid w:val="00DA69C0"/>
    <w:rsid w:val="00DE3579"/>
    <w:rsid w:val="00E20167"/>
    <w:rsid w:val="00E315E9"/>
    <w:rsid w:val="00EA4909"/>
    <w:rsid w:val="00EB1A52"/>
    <w:rsid w:val="00EC136A"/>
    <w:rsid w:val="00EE72EC"/>
    <w:rsid w:val="00F050C9"/>
    <w:rsid w:val="00F20C5A"/>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DD0D68"/>
  <w15:chartTrackingRefBased/>
  <w15:docId w15:val="{CFAAA45E-1928-4B9F-A115-23B3E76D3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customStyle="1" w:styleId="UnresolvedMention1">
    <w:name w:val="Unresolved Mention1"/>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customStyle="1" w:styleId="SmartHyperlink1">
    <w:name w:val="Smart Hyperlink1"/>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 w:type="paragraph" w:customStyle="1" w:styleId="Style1">
    <w:name w:val="Style1"/>
    <w:basedOn w:val="Heading1"/>
    <w:link w:val="Style1Char"/>
    <w:qFormat/>
    <w:rsid w:val="0064619C"/>
    <w:pPr>
      <w:jc w:val="center"/>
    </w:pPr>
    <w:rPr>
      <w:b w:val="0"/>
      <w:sz w:val="28"/>
    </w:rPr>
  </w:style>
  <w:style w:type="character" w:customStyle="1" w:styleId="Style1Char">
    <w:name w:val="Style1 Char"/>
    <w:basedOn w:val="Heading1Char"/>
    <w:link w:val="Style1"/>
    <w:rsid w:val="0064619C"/>
    <w:rPr>
      <w:rFonts w:asciiTheme="majorHAnsi" w:eastAsiaTheme="majorEastAsia" w:hAnsiTheme="majorHAnsi" w:cstheme="majorBidi"/>
      <w:b w:val="0"/>
      <w:bCs/>
      <w:spacing w:val="4"/>
      <w:sz w:val="28"/>
      <w:szCs w:val="32"/>
    </w:rPr>
  </w:style>
  <w:style w:type="character" w:styleId="UnresolvedMention">
    <w:name w:val="Unresolved Mention"/>
    <w:basedOn w:val="DefaultParagraphFont"/>
    <w:uiPriority w:val="99"/>
    <w:semiHidden/>
    <w:unhideWhenUsed/>
    <w:rsid w:val="001E1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9270660">
      <w:bodyDiv w:val="1"/>
      <w:marLeft w:val="0"/>
      <w:marRight w:val="0"/>
      <w:marTop w:val="0"/>
      <w:marBottom w:val="0"/>
      <w:divBdr>
        <w:top w:val="none" w:sz="0" w:space="0" w:color="auto"/>
        <w:left w:val="none" w:sz="0" w:space="0" w:color="auto"/>
        <w:bottom w:val="none" w:sz="0" w:space="0" w:color="auto"/>
        <w:right w:val="none" w:sz="0" w:space="0" w:color="auto"/>
      </w:divBdr>
    </w:div>
    <w:div w:id="17850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brary.municode.com/ok/midwest_city/codes/code_of_ordinances?nodeId=CO_CH7AM_ARTIVCICA_S7-50L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brary.municode.com/ok/midwest_city/codes/code_of_ordinances?nodeId=CO_CH7A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MO@MidwestCityOK.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MO@MidwestCityOK.org"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ibrary.municode.com/ok/midwest_city/codes/code_of_ordinances?nodeId=CO_CH7AM_ARTIVCICA_S7-52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ncaan\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9DFF826FD4B46F4AE7B61C63684CA8B"/>
        <w:category>
          <w:name w:val="General"/>
          <w:gallery w:val="placeholder"/>
        </w:category>
        <w:types>
          <w:type w:val="bbPlcHdr"/>
        </w:types>
        <w:behaviors>
          <w:behavior w:val="content"/>
        </w:behaviors>
        <w:guid w:val="{6BBD3219-3181-42A1-BBD9-4A7C19CEE18C}"/>
      </w:docPartPr>
      <w:docPartBody>
        <w:p w:rsidR="00F903B5" w:rsidRDefault="00D508DA">
          <w:pPr>
            <w:pStyle w:val="A9DFF826FD4B46F4AE7B61C63684CA8B"/>
          </w:pPr>
          <w:r w:rsidRPr="00135F16">
            <w:t>Interviewer Phone Number</w:t>
          </w:r>
        </w:p>
      </w:docPartBody>
    </w:docPart>
    <w:docPart>
      <w:docPartPr>
        <w:name w:val="A82D9B9773A44C29A9F767CFCD7FF302"/>
        <w:category>
          <w:name w:val="General"/>
          <w:gallery w:val="placeholder"/>
        </w:category>
        <w:types>
          <w:type w:val="bbPlcHdr"/>
        </w:types>
        <w:behaviors>
          <w:behavior w:val="content"/>
        </w:behaviors>
        <w:guid w:val="{0D0847A3-71F1-45FA-8B63-8B7200A22F0B}"/>
      </w:docPartPr>
      <w:docPartBody>
        <w:p w:rsidR="00F903B5" w:rsidRDefault="00D508DA">
          <w:pPr>
            <w:pStyle w:val="A82D9B9773A44C29A9F767CFCD7FF302"/>
          </w:pPr>
          <w:r>
            <w:t>Additional Notes</w:t>
          </w:r>
        </w:p>
      </w:docPartBody>
    </w:docPart>
    <w:docPart>
      <w:docPartPr>
        <w:name w:val="3B56465BA9894B9995BC4577482E5757"/>
        <w:category>
          <w:name w:val="General"/>
          <w:gallery w:val="placeholder"/>
        </w:category>
        <w:types>
          <w:type w:val="bbPlcHdr"/>
        </w:types>
        <w:behaviors>
          <w:behavior w:val="content"/>
        </w:behaviors>
        <w:guid w:val="{DBEFD59E-F2C7-4D5A-9EDC-5B1C59EFF8F8}"/>
      </w:docPartPr>
      <w:docPartBody>
        <w:p w:rsidR="00F903B5" w:rsidRDefault="00B24E0C" w:rsidP="00B24E0C">
          <w:pPr>
            <w:pStyle w:val="3B56465BA9894B9995BC4577482E5757"/>
          </w:pPr>
          <w:r w:rsidRPr="00135F16">
            <w:t>Interviewer Phone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E0C"/>
    <w:rsid w:val="00657112"/>
    <w:rsid w:val="008263C2"/>
    <w:rsid w:val="00B24E0C"/>
    <w:rsid w:val="00B3283D"/>
    <w:rsid w:val="00D508DA"/>
    <w:rsid w:val="00F90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390A32C5A141058E38B521A5352779">
    <w:name w:val="96390A32C5A141058E38B521A5352779"/>
    <w:rsid w:val="008263C2"/>
    <w:pPr>
      <w:spacing w:line="278" w:lineRule="auto"/>
    </w:pPr>
    <w:rPr>
      <w:kern w:val="2"/>
      <w:sz w:val="24"/>
      <w:szCs w:val="24"/>
      <w14:ligatures w14:val="standardContextual"/>
    </w:rPr>
  </w:style>
  <w:style w:type="paragraph" w:customStyle="1" w:styleId="813F826816B84372944AAD52A29D410B">
    <w:name w:val="813F826816B84372944AAD52A29D410B"/>
  </w:style>
  <w:style w:type="paragraph" w:customStyle="1" w:styleId="A9DFF826FD4B46F4AE7B61C63684CA8B">
    <w:name w:val="A9DFF826FD4B46F4AE7B61C63684CA8B"/>
  </w:style>
  <w:style w:type="paragraph" w:customStyle="1" w:styleId="A82D9B9773A44C29A9F767CFCD7FF302">
    <w:name w:val="A82D9B9773A44C29A9F767CFCD7FF302"/>
  </w:style>
  <w:style w:type="paragraph" w:customStyle="1" w:styleId="3B56465BA9894B9995BC4577482E5757">
    <w:name w:val="3B56465BA9894B9995BC4577482E5757"/>
    <w:rsid w:val="00B24E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Applicant's interview notes form</Template>
  <TotalTime>4</TotalTime>
  <Pages>2</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Ashley N. Duncan</dc:creator>
  <cp:lastModifiedBy>Ashley Duncan</cp:lastModifiedBy>
  <cp:revision>2</cp:revision>
  <cp:lastPrinted>2023-05-24T13:42:00Z</cp:lastPrinted>
  <dcterms:created xsi:type="dcterms:W3CDTF">2025-03-18T22:20:00Z</dcterms:created>
  <dcterms:modified xsi:type="dcterms:W3CDTF">2025-03-18T22:20:00Z</dcterms:modified>
</cp:coreProperties>
</file>